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953B" w14:textId="77777777" w:rsidR="00C20FBA" w:rsidRPr="00AB14BE" w:rsidRDefault="00C20FBA" w:rsidP="00C20FBA">
      <w:pPr>
        <w:rPr>
          <w:b/>
          <w:szCs w:val="24"/>
        </w:rPr>
      </w:pPr>
    </w:p>
    <w:p w14:paraId="5378B5B9" w14:textId="77777777" w:rsidR="00C20FBA" w:rsidRPr="00AB14BE" w:rsidRDefault="00C20FBA" w:rsidP="00C20FBA">
      <w:pPr>
        <w:rPr>
          <w:b/>
          <w:szCs w:val="24"/>
        </w:rPr>
      </w:pPr>
    </w:p>
    <w:p w14:paraId="58E06A60" w14:textId="77777777" w:rsidR="00A22CFF" w:rsidRPr="00AB14BE" w:rsidRDefault="00A22CFF" w:rsidP="00C20FBA">
      <w:pPr>
        <w:rPr>
          <w:b/>
          <w:szCs w:val="24"/>
        </w:rPr>
      </w:pPr>
    </w:p>
    <w:p w14:paraId="345DBB7E" w14:textId="77777777" w:rsidR="004B5525" w:rsidRPr="00AB14BE" w:rsidRDefault="004B5525" w:rsidP="00C20FBA">
      <w:pPr>
        <w:rPr>
          <w:b/>
          <w:szCs w:val="24"/>
        </w:rPr>
      </w:pPr>
    </w:p>
    <w:p w14:paraId="0AEEA9B8" w14:textId="77777777" w:rsidR="008818CC" w:rsidRPr="00AB14BE" w:rsidRDefault="008818CC" w:rsidP="00C20FBA">
      <w:pPr>
        <w:rPr>
          <w:b/>
          <w:szCs w:val="24"/>
        </w:rPr>
      </w:pPr>
    </w:p>
    <w:p w14:paraId="00F19C43" w14:textId="77777777" w:rsidR="008818CC" w:rsidRPr="00AB14BE" w:rsidRDefault="008818CC" w:rsidP="00C20FBA">
      <w:pPr>
        <w:rPr>
          <w:b/>
          <w:szCs w:val="24"/>
        </w:rPr>
      </w:pPr>
    </w:p>
    <w:p w14:paraId="50047474" w14:textId="77777777" w:rsidR="00846A8E" w:rsidRPr="00AB14BE" w:rsidRDefault="00846A8E" w:rsidP="00846A8E">
      <w:pPr>
        <w:jc w:val="center"/>
        <w:rPr>
          <w:sz w:val="28"/>
          <w:szCs w:val="28"/>
        </w:rPr>
      </w:pPr>
      <w:r w:rsidRPr="00AB14BE">
        <w:rPr>
          <w:sz w:val="28"/>
          <w:szCs w:val="28"/>
        </w:rPr>
        <w:t>UNITED STATES DISTRICT COURT</w:t>
      </w:r>
    </w:p>
    <w:p w14:paraId="55F4763C" w14:textId="77777777" w:rsidR="00846A8E" w:rsidRPr="00AB14BE" w:rsidRDefault="001343A2" w:rsidP="00846A8E">
      <w:pPr>
        <w:jc w:val="center"/>
        <w:rPr>
          <w:b/>
          <w:sz w:val="28"/>
          <w:szCs w:val="28"/>
        </w:rPr>
      </w:pPr>
      <w:r w:rsidRPr="00AB14BE">
        <w:rPr>
          <w:sz w:val="28"/>
          <w:szCs w:val="28"/>
        </w:rPr>
        <w:t>CEN</w:t>
      </w:r>
      <w:r w:rsidR="00C72396" w:rsidRPr="00AB14BE">
        <w:rPr>
          <w:sz w:val="28"/>
          <w:szCs w:val="28"/>
        </w:rPr>
        <w:t>T</w:t>
      </w:r>
      <w:r w:rsidRPr="00AB14BE">
        <w:rPr>
          <w:sz w:val="28"/>
          <w:szCs w:val="28"/>
        </w:rPr>
        <w:t>R</w:t>
      </w:r>
      <w:r w:rsidR="00C72396" w:rsidRPr="00AB14BE">
        <w:rPr>
          <w:sz w:val="28"/>
          <w:szCs w:val="28"/>
        </w:rPr>
        <w:t>AL</w:t>
      </w:r>
      <w:r w:rsidR="00846A8E" w:rsidRPr="00AB14BE">
        <w:rPr>
          <w:sz w:val="28"/>
          <w:szCs w:val="28"/>
        </w:rPr>
        <w:t xml:space="preserve"> DISTRICT OF CALIFORNIA</w:t>
      </w:r>
    </w:p>
    <w:p w14:paraId="1E68B6E9" w14:textId="77777777" w:rsidR="00846A8E" w:rsidRPr="00AB14BE" w:rsidRDefault="00846A8E" w:rsidP="00846A8E">
      <w:pPr>
        <w:rPr>
          <w:sz w:val="28"/>
          <w:szCs w:val="28"/>
        </w:rPr>
      </w:pPr>
    </w:p>
    <w:tbl>
      <w:tblPr>
        <w:tblpPr w:leftFromText="180" w:rightFromText="180" w:vertAnchor="text" w:horzAnchor="margin" w:tblpY="230"/>
        <w:tblW w:w="0" w:type="auto"/>
        <w:tblBorders>
          <w:insideH w:val="single" w:sz="4" w:space="0" w:color="auto"/>
        </w:tblBorders>
        <w:tblLayout w:type="fixed"/>
        <w:tblLook w:val="0000" w:firstRow="0" w:lastRow="0" w:firstColumn="0" w:lastColumn="0" w:noHBand="0" w:noVBand="0"/>
      </w:tblPr>
      <w:tblGrid>
        <w:gridCol w:w="4788"/>
        <w:gridCol w:w="4884"/>
      </w:tblGrid>
      <w:tr w:rsidR="00B477D3" w:rsidRPr="00AB14BE" w14:paraId="1B2EC4C9" w14:textId="77777777">
        <w:trPr>
          <w:trHeight w:val="2433"/>
        </w:trPr>
        <w:tc>
          <w:tcPr>
            <w:tcW w:w="4788" w:type="dxa"/>
            <w:tcBorders>
              <w:top w:val="nil"/>
              <w:bottom w:val="single" w:sz="4" w:space="0" w:color="auto"/>
              <w:right w:val="single" w:sz="4" w:space="0" w:color="auto"/>
            </w:tcBorders>
            <w:shd w:val="clear" w:color="auto" w:fill="auto"/>
          </w:tcPr>
          <w:p w14:paraId="323DDDB0" w14:textId="77777777" w:rsidR="00AD54C6" w:rsidRPr="00AB14BE" w:rsidRDefault="00AD54C6" w:rsidP="00AD54C6">
            <w:pPr>
              <w:pStyle w:val="Caption"/>
              <w:ind w:left="0"/>
              <w:rPr>
                <w:b w:val="0"/>
                <w:sz w:val="28"/>
                <w:szCs w:val="28"/>
              </w:rPr>
            </w:pPr>
          </w:p>
          <w:p w14:paraId="0A6E8900" w14:textId="77777777" w:rsidR="00AD54C6" w:rsidRPr="00AB14BE" w:rsidRDefault="00AD54C6" w:rsidP="00AD54C6">
            <w:pPr>
              <w:pStyle w:val="Caption"/>
              <w:rPr>
                <w:b w:val="0"/>
                <w:sz w:val="28"/>
                <w:szCs w:val="28"/>
              </w:rPr>
            </w:pPr>
          </w:p>
          <w:p w14:paraId="4D8A733B" w14:textId="77777777" w:rsidR="00AD54C6" w:rsidRPr="00AB14BE" w:rsidRDefault="00B261E4" w:rsidP="00B131DC">
            <w:pPr>
              <w:pStyle w:val="Caption"/>
              <w:spacing w:line="280" w:lineRule="exact"/>
              <w:ind w:left="2160"/>
              <w:rPr>
                <w:b w:val="0"/>
                <w:sz w:val="28"/>
                <w:szCs w:val="28"/>
              </w:rPr>
            </w:pPr>
            <w:r w:rsidRPr="00AB14BE">
              <w:rPr>
                <w:b w:val="0"/>
                <w:sz w:val="28"/>
                <w:szCs w:val="28"/>
              </w:rPr>
              <w:t>Plaintiff</w:t>
            </w:r>
            <w:r w:rsidR="00A023B3" w:rsidRPr="00AB14BE">
              <w:rPr>
                <w:b w:val="0"/>
                <w:sz w:val="28"/>
                <w:szCs w:val="28"/>
              </w:rPr>
              <w:t>,</w:t>
            </w:r>
          </w:p>
          <w:p w14:paraId="53737B0B" w14:textId="77777777" w:rsidR="00AD54C6" w:rsidRPr="00AB14BE" w:rsidRDefault="00AD54C6" w:rsidP="00AD54C6">
            <w:pPr>
              <w:pStyle w:val="Caption"/>
              <w:rPr>
                <w:b w:val="0"/>
                <w:sz w:val="28"/>
                <w:szCs w:val="28"/>
              </w:rPr>
            </w:pPr>
          </w:p>
          <w:p w14:paraId="10444252" w14:textId="77777777" w:rsidR="00AD54C6" w:rsidRPr="00AB14BE" w:rsidRDefault="00AD54C6" w:rsidP="00AD54C6">
            <w:pPr>
              <w:pStyle w:val="Caption"/>
              <w:ind w:left="1440"/>
              <w:rPr>
                <w:b w:val="0"/>
                <w:sz w:val="28"/>
                <w:szCs w:val="28"/>
              </w:rPr>
            </w:pPr>
            <w:r w:rsidRPr="00AB14BE">
              <w:rPr>
                <w:b w:val="0"/>
                <w:sz w:val="28"/>
                <w:szCs w:val="28"/>
              </w:rPr>
              <w:t>v.</w:t>
            </w:r>
          </w:p>
          <w:p w14:paraId="25B0F7CB" w14:textId="77777777" w:rsidR="00AD54C6" w:rsidRPr="00AB14BE" w:rsidRDefault="00AD54C6" w:rsidP="00AD54C6">
            <w:pPr>
              <w:pStyle w:val="Caption"/>
              <w:rPr>
                <w:b w:val="0"/>
                <w:sz w:val="28"/>
                <w:szCs w:val="28"/>
              </w:rPr>
            </w:pPr>
          </w:p>
          <w:p w14:paraId="111EDC79" w14:textId="77777777" w:rsidR="00AD54C6" w:rsidRPr="00AB14BE" w:rsidRDefault="00AD54C6" w:rsidP="00AD54C6">
            <w:pPr>
              <w:pStyle w:val="Caption"/>
              <w:ind w:left="0"/>
              <w:rPr>
                <w:b w:val="0"/>
                <w:sz w:val="28"/>
                <w:szCs w:val="28"/>
              </w:rPr>
            </w:pPr>
          </w:p>
          <w:p w14:paraId="67FCCA7F" w14:textId="77777777" w:rsidR="00AD54C6" w:rsidRPr="00AB14BE" w:rsidRDefault="00AD54C6" w:rsidP="00AD54C6">
            <w:pPr>
              <w:pStyle w:val="Caption"/>
              <w:rPr>
                <w:b w:val="0"/>
                <w:sz w:val="28"/>
                <w:szCs w:val="28"/>
              </w:rPr>
            </w:pPr>
          </w:p>
          <w:p w14:paraId="67F16158" w14:textId="77777777" w:rsidR="006F72DC" w:rsidRPr="00AB14BE" w:rsidRDefault="00B261E4" w:rsidP="00B131DC">
            <w:pPr>
              <w:pStyle w:val="Caption"/>
              <w:spacing w:line="280" w:lineRule="exact"/>
              <w:ind w:left="2160"/>
              <w:rPr>
                <w:b w:val="0"/>
                <w:sz w:val="28"/>
                <w:szCs w:val="28"/>
              </w:rPr>
            </w:pPr>
            <w:r w:rsidRPr="00AB14BE">
              <w:rPr>
                <w:b w:val="0"/>
                <w:sz w:val="28"/>
                <w:szCs w:val="28"/>
              </w:rPr>
              <w:t>Defendant</w:t>
            </w:r>
            <w:r w:rsidR="00A023B3" w:rsidRPr="00AB14BE">
              <w:rPr>
                <w:b w:val="0"/>
                <w:sz w:val="28"/>
                <w:szCs w:val="28"/>
              </w:rPr>
              <w:t>.</w:t>
            </w:r>
            <w:r w:rsidR="00AD54C6" w:rsidRPr="00AB14BE">
              <w:rPr>
                <w:b w:val="0"/>
                <w:sz w:val="28"/>
                <w:szCs w:val="28"/>
              </w:rPr>
              <w:t xml:space="preserve"> </w:t>
            </w:r>
          </w:p>
        </w:tc>
        <w:tc>
          <w:tcPr>
            <w:tcW w:w="4884" w:type="dxa"/>
            <w:tcBorders>
              <w:top w:val="nil"/>
              <w:left w:val="single" w:sz="4" w:space="0" w:color="auto"/>
            </w:tcBorders>
            <w:shd w:val="clear" w:color="auto" w:fill="auto"/>
          </w:tcPr>
          <w:p w14:paraId="32306CCC" w14:textId="77777777" w:rsidR="00F65866" w:rsidRPr="00AB14BE" w:rsidRDefault="009B1B9B" w:rsidP="00B131DC">
            <w:pPr>
              <w:pStyle w:val="Caption"/>
              <w:spacing w:line="280" w:lineRule="exact"/>
              <w:rPr>
                <w:b w:val="0"/>
                <w:sz w:val="28"/>
                <w:szCs w:val="28"/>
              </w:rPr>
            </w:pPr>
            <w:r w:rsidRPr="00AB14BE">
              <w:rPr>
                <w:b w:val="0"/>
                <w:sz w:val="28"/>
                <w:szCs w:val="28"/>
              </w:rPr>
              <w:t>C</w:t>
            </w:r>
            <w:r w:rsidR="00100211" w:rsidRPr="00AB14BE">
              <w:rPr>
                <w:b w:val="0"/>
                <w:sz w:val="28"/>
                <w:szCs w:val="28"/>
              </w:rPr>
              <w:t>ase</w:t>
            </w:r>
            <w:r w:rsidRPr="00AB14BE">
              <w:rPr>
                <w:b w:val="0"/>
                <w:sz w:val="28"/>
                <w:szCs w:val="28"/>
              </w:rPr>
              <w:t xml:space="preserve"> N</w:t>
            </w:r>
            <w:r w:rsidR="00100211" w:rsidRPr="00AB14BE">
              <w:rPr>
                <w:b w:val="0"/>
                <w:sz w:val="28"/>
                <w:szCs w:val="28"/>
              </w:rPr>
              <w:t>o</w:t>
            </w:r>
            <w:r w:rsidR="00B477D3" w:rsidRPr="00AB14BE">
              <w:rPr>
                <w:b w:val="0"/>
                <w:sz w:val="28"/>
                <w:szCs w:val="28"/>
              </w:rPr>
              <w:t xml:space="preserve">. </w:t>
            </w:r>
          </w:p>
          <w:p w14:paraId="06CAA34F" w14:textId="77777777" w:rsidR="00B477D3" w:rsidRPr="00AB14BE" w:rsidRDefault="00B477D3" w:rsidP="00F65866">
            <w:pPr>
              <w:pStyle w:val="Caption"/>
              <w:ind w:left="0"/>
              <w:rPr>
                <w:b w:val="0"/>
                <w:sz w:val="28"/>
                <w:szCs w:val="28"/>
              </w:rPr>
            </w:pPr>
          </w:p>
          <w:p w14:paraId="26E7AEF8" w14:textId="77777777" w:rsidR="00B477D3" w:rsidRPr="00AB14BE" w:rsidRDefault="00B477D3" w:rsidP="00B477D3">
            <w:pPr>
              <w:pStyle w:val="Caption"/>
              <w:rPr>
                <w:b w:val="0"/>
                <w:sz w:val="28"/>
                <w:szCs w:val="28"/>
              </w:rPr>
            </w:pPr>
          </w:p>
          <w:p w14:paraId="21302C73" w14:textId="77777777" w:rsidR="00F65866" w:rsidRPr="00AB14BE" w:rsidRDefault="00100211" w:rsidP="009B1B9B">
            <w:pPr>
              <w:pStyle w:val="Caption"/>
              <w:spacing w:line="280" w:lineRule="exact"/>
              <w:rPr>
                <w:b w:val="0"/>
                <w:sz w:val="28"/>
                <w:szCs w:val="28"/>
              </w:rPr>
            </w:pPr>
            <w:r w:rsidRPr="00AB14BE">
              <w:rPr>
                <w:b w:val="0"/>
                <w:sz w:val="28"/>
                <w:szCs w:val="28"/>
              </w:rPr>
              <w:t>STIPULATED PROTECTIVE ORDER</w:t>
            </w:r>
          </w:p>
          <w:p w14:paraId="5025EEC6" w14:textId="77777777" w:rsidR="00AD54C6" w:rsidRPr="00AB14BE" w:rsidRDefault="00AD54C6" w:rsidP="006F72DC">
            <w:pPr>
              <w:pStyle w:val="Caption"/>
              <w:ind w:left="0"/>
              <w:rPr>
                <w:b w:val="0"/>
                <w:sz w:val="28"/>
                <w:szCs w:val="28"/>
              </w:rPr>
            </w:pPr>
          </w:p>
          <w:p w14:paraId="5A460835" w14:textId="77777777" w:rsidR="00AD54C6" w:rsidRPr="00AB14BE" w:rsidRDefault="00AD54C6" w:rsidP="006F72DC">
            <w:pPr>
              <w:pStyle w:val="Caption"/>
              <w:ind w:left="0"/>
              <w:rPr>
                <w:b w:val="0"/>
                <w:sz w:val="28"/>
                <w:szCs w:val="28"/>
              </w:rPr>
            </w:pPr>
          </w:p>
          <w:p w14:paraId="4BB5B0C5" w14:textId="77777777" w:rsidR="002A1F72" w:rsidRPr="00AB14BE" w:rsidRDefault="002A1F72" w:rsidP="006F72DC">
            <w:pPr>
              <w:pStyle w:val="Caption"/>
              <w:ind w:left="0"/>
              <w:rPr>
                <w:b w:val="0"/>
                <w:sz w:val="28"/>
                <w:szCs w:val="28"/>
              </w:rPr>
            </w:pPr>
          </w:p>
          <w:p w14:paraId="144B5567" w14:textId="77777777" w:rsidR="002A1F72" w:rsidRPr="00AB14BE" w:rsidRDefault="002A1F72" w:rsidP="006F72DC">
            <w:pPr>
              <w:pStyle w:val="Caption"/>
              <w:ind w:left="0"/>
              <w:rPr>
                <w:b w:val="0"/>
                <w:sz w:val="28"/>
                <w:szCs w:val="28"/>
              </w:rPr>
            </w:pPr>
          </w:p>
          <w:p w14:paraId="2918101C" w14:textId="77777777" w:rsidR="002A1F72" w:rsidRPr="00AB14BE" w:rsidRDefault="002A1F72" w:rsidP="006F72DC">
            <w:pPr>
              <w:pStyle w:val="Caption"/>
              <w:ind w:left="0"/>
              <w:rPr>
                <w:b w:val="0"/>
                <w:sz w:val="28"/>
                <w:szCs w:val="28"/>
              </w:rPr>
            </w:pPr>
          </w:p>
        </w:tc>
      </w:tr>
    </w:tbl>
    <w:p w14:paraId="6C4018DA" w14:textId="77777777" w:rsidR="00100211" w:rsidRPr="00AB14BE" w:rsidRDefault="00100211" w:rsidP="00100211">
      <w:pPr>
        <w:contextualSpacing w:val="0"/>
        <w:rPr>
          <w:sz w:val="28"/>
          <w:szCs w:val="28"/>
        </w:rPr>
      </w:pPr>
    </w:p>
    <w:p w14:paraId="7206481F" w14:textId="77777777" w:rsidR="008D7B66" w:rsidRPr="00AB14BE" w:rsidRDefault="00100211" w:rsidP="000145CB">
      <w:pPr>
        <w:pStyle w:val="ListParagraph"/>
        <w:numPr>
          <w:ilvl w:val="0"/>
          <w:numId w:val="10"/>
        </w:numPr>
        <w:spacing w:before="120"/>
        <w:ind w:left="900" w:hanging="720"/>
        <w:contextualSpacing w:val="0"/>
        <w:rPr>
          <w:sz w:val="28"/>
          <w:szCs w:val="28"/>
        </w:rPr>
      </w:pPr>
      <w:r w:rsidRPr="00AB14BE">
        <w:rPr>
          <w:sz w:val="28"/>
          <w:szCs w:val="28"/>
        </w:rPr>
        <w:t xml:space="preserve">A. </w:t>
      </w:r>
      <w:r w:rsidR="008D7B66" w:rsidRPr="00AB14BE">
        <w:rPr>
          <w:sz w:val="28"/>
          <w:szCs w:val="28"/>
          <w:u w:val="single"/>
        </w:rPr>
        <w:t>PURPOSES AND LIMITATIONS</w:t>
      </w:r>
    </w:p>
    <w:p w14:paraId="7609C0E0" w14:textId="77777777" w:rsidR="008D7B66" w:rsidRPr="00AB14BE" w:rsidRDefault="008D7B66" w:rsidP="00100211">
      <w:pPr>
        <w:widowControl/>
        <w:autoSpaceDE w:val="0"/>
        <w:autoSpaceDN w:val="0"/>
        <w:adjustRightInd w:val="0"/>
        <w:ind w:left="90" w:firstLine="630"/>
        <w:contextualSpacing w:val="0"/>
        <w:jc w:val="both"/>
        <w:rPr>
          <w:rFonts w:eastAsiaTheme="minorHAnsi"/>
          <w:sz w:val="28"/>
          <w:szCs w:val="28"/>
        </w:rPr>
      </w:pPr>
    </w:p>
    <w:p w14:paraId="6F3935B4" w14:textId="77777777" w:rsidR="00100211" w:rsidRPr="00AB14BE" w:rsidRDefault="00100211" w:rsidP="00AB14BE">
      <w:pPr>
        <w:widowControl/>
        <w:autoSpaceDE w:val="0"/>
        <w:autoSpaceDN w:val="0"/>
        <w:adjustRightInd w:val="0"/>
        <w:ind w:left="180" w:firstLine="720"/>
        <w:contextualSpacing w:val="0"/>
        <w:jc w:val="both"/>
        <w:rPr>
          <w:rFonts w:eastAsiaTheme="minorHAnsi"/>
          <w:sz w:val="28"/>
          <w:szCs w:val="28"/>
        </w:rPr>
      </w:pPr>
      <w:r w:rsidRPr="00AB14BE">
        <w:rPr>
          <w:rFonts w:eastAsiaTheme="minorHAnsi"/>
          <w:sz w:val="28"/>
          <w:szCs w:val="28"/>
        </w:rPr>
        <w:t xml:space="preserve">Discovery in this action is likely to involve production of confidential, proprietary, or private information for which special protection from public disclosure and from use for any purpose other than prosecuting this litigation may be warranted. </w:t>
      </w:r>
      <w:r w:rsidR="008D7B66" w:rsidRPr="00AB14BE">
        <w:rPr>
          <w:rFonts w:eastAsiaTheme="minorHAnsi"/>
          <w:sz w:val="28"/>
          <w:szCs w:val="28"/>
        </w:rPr>
        <w:t xml:space="preserve"> </w:t>
      </w:r>
      <w:r w:rsidRPr="00AB14BE">
        <w:rPr>
          <w:rFonts w:eastAsiaTheme="minorHAnsi"/>
          <w:sz w:val="28"/>
          <w:szCs w:val="28"/>
        </w:rPr>
        <w:t xml:space="preserve">Accordingly, the parties hereby stipulate to and petition the Court to enter the following Stipulated Protective Order. </w:t>
      </w:r>
      <w:r w:rsidR="008D7B66" w:rsidRPr="00AB14BE">
        <w:rPr>
          <w:rFonts w:eastAsiaTheme="minorHAnsi"/>
          <w:sz w:val="28"/>
          <w:szCs w:val="28"/>
        </w:rPr>
        <w:t xml:space="preserve"> </w:t>
      </w:r>
      <w:r w:rsidRPr="00AB14BE">
        <w:rPr>
          <w:rFonts w:eastAsiaTheme="minorHAnsi"/>
          <w:sz w:val="28"/>
          <w:szCs w:val="28"/>
        </w:rPr>
        <w:t xml:space="preserve">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w:t>
      </w:r>
      <w:r w:rsidR="008D7B66" w:rsidRPr="00AB14BE">
        <w:rPr>
          <w:rFonts w:eastAsiaTheme="minorHAnsi"/>
          <w:sz w:val="28"/>
          <w:szCs w:val="28"/>
        </w:rPr>
        <w:t xml:space="preserve"> </w:t>
      </w:r>
      <w:r w:rsidRPr="00AB14BE">
        <w:rPr>
          <w:rFonts w:eastAsiaTheme="minorHAnsi"/>
          <w:sz w:val="28"/>
          <w:szCs w:val="28"/>
        </w:rPr>
        <w:t>The parties further acknowledge, as set forth in Section 12.3</w:t>
      </w:r>
      <w:r w:rsidR="00CA642C">
        <w:rPr>
          <w:rFonts w:eastAsiaTheme="minorHAnsi"/>
          <w:sz w:val="28"/>
          <w:szCs w:val="28"/>
        </w:rPr>
        <w:t xml:space="preserve"> (Filing Protected Material)</w:t>
      </w:r>
      <w:r w:rsidRPr="00AB14BE">
        <w:rPr>
          <w:rFonts w:eastAsiaTheme="minorHAnsi"/>
          <w:sz w:val="28"/>
          <w:szCs w:val="28"/>
        </w:rPr>
        <w:t xml:space="preserve">, below, that this Stipulated Protective </w:t>
      </w:r>
      <w:r w:rsidRPr="00AB14BE">
        <w:rPr>
          <w:rFonts w:eastAsiaTheme="minorHAnsi"/>
          <w:sz w:val="28"/>
          <w:szCs w:val="28"/>
        </w:rPr>
        <w:lastRenderedPageBreak/>
        <w:t>Order does not entitle them to file confidential information under seal; Civil Local Rule 79-5 sets forth the procedures that must be followed and the standards that will be applied when a party seeks permission from the court to file material under seal.</w:t>
      </w:r>
    </w:p>
    <w:p w14:paraId="00CE1CA0" w14:textId="77777777" w:rsidR="00100211" w:rsidRPr="00AB14BE" w:rsidRDefault="00100211" w:rsidP="00100211">
      <w:pPr>
        <w:widowControl/>
        <w:autoSpaceDE w:val="0"/>
        <w:autoSpaceDN w:val="0"/>
        <w:adjustRightInd w:val="0"/>
        <w:ind w:left="90" w:firstLine="630"/>
        <w:contextualSpacing w:val="0"/>
        <w:jc w:val="both"/>
        <w:rPr>
          <w:rFonts w:eastAsiaTheme="minorHAnsi"/>
          <w:sz w:val="28"/>
          <w:szCs w:val="28"/>
        </w:rPr>
      </w:pPr>
    </w:p>
    <w:p w14:paraId="7E2CDEB1" w14:textId="77777777" w:rsidR="00100211" w:rsidRPr="00AB14BE" w:rsidRDefault="00100211" w:rsidP="000145CB">
      <w:pPr>
        <w:widowControl/>
        <w:autoSpaceDE w:val="0"/>
        <w:autoSpaceDN w:val="0"/>
        <w:adjustRightInd w:val="0"/>
        <w:ind w:left="90" w:firstLine="810"/>
        <w:contextualSpacing w:val="0"/>
        <w:jc w:val="both"/>
        <w:rPr>
          <w:rFonts w:eastAsiaTheme="minorHAnsi"/>
          <w:sz w:val="28"/>
          <w:szCs w:val="28"/>
          <w:u w:val="single"/>
        </w:rPr>
      </w:pPr>
      <w:r w:rsidRPr="00CA642C">
        <w:rPr>
          <w:rFonts w:eastAsiaTheme="minorHAnsi"/>
          <w:sz w:val="28"/>
          <w:szCs w:val="28"/>
        </w:rPr>
        <w:t xml:space="preserve">B. </w:t>
      </w:r>
      <w:r w:rsidR="008D7B66" w:rsidRPr="00AB14BE">
        <w:rPr>
          <w:rFonts w:eastAsiaTheme="minorHAnsi"/>
          <w:sz w:val="28"/>
          <w:szCs w:val="28"/>
          <w:u w:val="single"/>
        </w:rPr>
        <w:t>GOOD CAUSE STATEMENT</w:t>
      </w:r>
    </w:p>
    <w:p w14:paraId="1A6831D4" w14:textId="77777777" w:rsidR="00100211" w:rsidRPr="00AB14BE" w:rsidRDefault="00100211" w:rsidP="00100211">
      <w:pPr>
        <w:widowControl/>
        <w:autoSpaceDE w:val="0"/>
        <w:autoSpaceDN w:val="0"/>
        <w:adjustRightInd w:val="0"/>
        <w:ind w:left="90" w:firstLine="1080"/>
        <w:contextualSpacing w:val="0"/>
        <w:jc w:val="both"/>
        <w:rPr>
          <w:rFonts w:eastAsiaTheme="minorHAnsi"/>
          <w:sz w:val="28"/>
          <w:szCs w:val="28"/>
          <w:u w:val="single"/>
        </w:rPr>
      </w:pPr>
    </w:p>
    <w:p w14:paraId="2A4C44E5" w14:textId="77777777" w:rsidR="00100211" w:rsidRPr="00AB14BE" w:rsidRDefault="00100211" w:rsidP="00AB14BE">
      <w:pPr>
        <w:widowControl/>
        <w:autoSpaceDE w:val="0"/>
        <w:autoSpaceDN w:val="0"/>
        <w:adjustRightInd w:val="0"/>
        <w:ind w:left="180"/>
        <w:contextualSpacing w:val="0"/>
        <w:jc w:val="both"/>
        <w:rPr>
          <w:rFonts w:eastAsiaTheme="minorHAnsi"/>
          <w:b/>
          <w:bCs/>
          <w:sz w:val="28"/>
          <w:szCs w:val="28"/>
        </w:rPr>
      </w:pPr>
      <w:r w:rsidRPr="00AB14BE">
        <w:rPr>
          <w:rFonts w:eastAsiaTheme="minorHAnsi"/>
          <w:sz w:val="28"/>
          <w:szCs w:val="28"/>
        </w:rPr>
        <w:t>[*</w:t>
      </w:r>
      <w:r w:rsidRPr="00AB14BE">
        <w:rPr>
          <w:rFonts w:eastAsiaTheme="minorHAnsi"/>
          <w:b/>
          <w:bCs/>
          <w:sz w:val="28"/>
          <w:szCs w:val="28"/>
        </w:rPr>
        <w:t>The “Good Cause Statement” should be edited to include or exclude specific information that applies to the particular case, i.e., what harm will result from the disclosure of the confidential information likely to be produced in this case? Below is an example</w:t>
      </w:r>
      <w:r w:rsidRPr="00AB14BE">
        <w:rPr>
          <w:rFonts w:eastAsiaTheme="minorHAnsi"/>
          <w:sz w:val="28"/>
          <w:szCs w:val="28"/>
        </w:rPr>
        <w:t>]:</w:t>
      </w:r>
    </w:p>
    <w:p w14:paraId="4AFBC57B" w14:textId="77777777" w:rsidR="00100211" w:rsidRPr="00AB14BE" w:rsidRDefault="00100211" w:rsidP="00AB14BE">
      <w:pPr>
        <w:widowControl/>
        <w:autoSpaceDE w:val="0"/>
        <w:autoSpaceDN w:val="0"/>
        <w:adjustRightInd w:val="0"/>
        <w:ind w:left="180" w:firstLine="720"/>
        <w:contextualSpacing w:val="0"/>
        <w:jc w:val="both"/>
        <w:rPr>
          <w:rFonts w:eastAsiaTheme="minorHAnsi"/>
          <w:sz w:val="28"/>
          <w:szCs w:val="28"/>
        </w:rPr>
      </w:pPr>
      <w:r w:rsidRPr="00AB14BE">
        <w:rPr>
          <w:rFonts w:eastAsiaTheme="minorHAnsi"/>
          <w:sz w:val="28"/>
          <w:szCs w:val="28"/>
        </w:rPr>
        <w:t>This action is likely to involve trade secrets, customer and pricing lists</w:t>
      </w:r>
      <w:r w:rsidR="007A736A" w:rsidRPr="00AB14BE">
        <w:rPr>
          <w:rFonts w:eastAsiaTheme="minorHAnsi"/>
          <w:sz w:val="28"/>
          <w:szCs w:val="28"/>
        </w:rPr>
        <w:t>,</w:t>
      </w:r>
      <w:r w:rsidRPr="00AB14BE">
        <w:rPr>
          <w:rFonts w:eastAsiaTheme="minorHAnsi"/>
          <w:sz w:val="28"/>
          <w:szCs w:val="28"/>
        </w:rPr>
        <w:t xml:space="preserve"> and other valuable research, development, commercial, financial, technical and/or proprietary information for which special protection from public disclosure and from use for any purpose other than prosecution of this action is warranted.</w:t>
      </w:r>
      <w:r w:rsidR="008D7B66" w:rsidRPr="00AB14BE">
        <w:rPr>
          <w:rFonts w:eastAsiaTheme="minorHAnsi"/>
          <w:sz w:val="28"/>
          <w:szCs w:val="28"/>
        </w:rPr>
        <w:t xml:space="preserve"> </w:t>
      </w:r>
      <w:r w:rsidRPr="00AB14BE">
        <w:rPr>
          <w:rFonts w:eastAsiaTheme="minorHAnsi"/>
          <w:sz w:val="28"/>
          <w:szCs w:val="28"/>
        </w:rPr>
        <w:t xml:space="preserve"> Such confidential and proprietary materials and information consist of, among other things, confidential business or financial information, information regarding confidential business practices, or other confidential research, development, or commercial information (including information implicating privacy rights of third parties), information otherwise generally unavailable to the public, or which may be privileged or otherwise protected from disclosure under state or federal statutes, court rules, case decisions, or common law. </w:t>
      </w:r>
      <w:r w:rsidR="008D7B66" w:rsidRPr="00AB14BE">
        <w:rPr>
          <w:rFonts w:eastAsiaTheme="minorHAnsi"/>
          <w:sz w:val="28"/>
          <w:szCs w:val="28"/>
        </w:rPr>
        <w:t xml:space="preserve"> </w:t>
      </w:r>
      <w:r w:rsidRPr="00AB14BE">
        <w:rPr>
          <w:rFonts w:eastAsiaTheme="minorHAnsi"/>
          <w:sz w:val="28"/>
          <w:szCs w:val="28"/>
        </w:rPr>
        <w:t xml:space="preserve">Accordingly, to expedite the flow of information, to facilitate the prompt resolution of disputes over confidentiality of discovery materials, to adequately protect information the parties are entitled to keep confidential, to ensure that the parties are permitted reasonable necessary uses of such material in preparation for and in the conduct of trial, to address their handling at the end of the litigation, and serve the ends of justice, a protective order for such information is justified in this matter. </w:t>
      </w:r>
      <w:r w:rsidR="008D7B66" w:rsidRPr="00AB14BE">
        <w:rPr>
          <w:rFonts w:eastAsiaTheme="minorHAnsi"/>
          <w:sz w:val="28"/>
          <w:szCs w:val="28"/>
        </w:rPr>
        <w:t xml:space="preserve"> </w:t>
      </w:r>
      <w:r w:rsidRPr="00AB14BE">
        <w:rPr>
          <w:rFonts w:eastAsiaTheme="minorHAnsi"/>
          <w:sz w:val="28"/>
          <w:szCs w:val="28"/>
        </w:rPr>
        <w:t xml:space="preserve">It is the intent of the parties that information will not be designated as confidential for tactical reasons and that nothing be so </w:t>
      </w:r>
      <w:r w:rsidRPr="00AB14BE">
        <w:rPr>
          <w:rFonts w:eastAsiaTheme="minorHAnsi"/>
          <w:sz w:val="28"/>
          <w:szCs w:val="28"/>
        </w:rPr>
        <w:lastRenderedPageBreak/>
        <w:t>designated without a good faith belief that it has been maintained in a confidential, non-public manner, and there is good cause why it should not be part of the public record of this case.</w:t>
      </w:r>
    </w:p>
    <w:p w14:paraId="37D3D3AE" w14:textId="77777777" w:rsidR="00100211" w:rsidRPr="00AB14BE" w:rsidRDefault="00100211" w:rsidP="00100211">
      <w:pPr>
        <w:widowControl/>
        <w:autoSpaceDE w:val="0"/>
        <w:autoSpaceDN w:val="0"/>
        <w:adjustRightInd w:val="0"/>
        <w:ind w:left="90" w:firstLine="630"/>
        <w:contextualSpacing w:val="0"/>
        <w:jc w:val="both"/>
        <w:rPr>
          <w:rFonts w:eastAsiaTheme="minorHAnsi"/>
          <w:sz w:val="28"/>
          <w:szCs w:val="28"/>
        </w:rPr>
      </w:pPr>
    </w:p>
    <w:p w14:paraId="546C8570" w14:textId="77777777" w:rsidR="00100211" w:rsidRPr="00AB14BE" w:rsidRDefault="00100211" w:rsidP="00100211">
      <w:pPr>
        <w:pStyle w:val="ListParagraph"/>
        <w:widowControl/>
        <w:numPr>
          <w:ilvl w:val="0"/>
          <w:numId w:val="10"/>
        </w:numPr>
        <w:autoSpaceDE w:val="0"/>
        <w:autoSpaceDN w:val="0"/>
        <w:adjustRightInd w:val="0"/>
        <w:ind w:left="900" w:hanging="720"/>
        <w:contextualSpacing w:val="0"/>
        <w:jc w:val="both"/>
        <w:rPr>
          <w:rFonts w:eastAsiaTheme="minorHAnsi"/>
          <w:sz w:val="28"/>
          <w:szCs w:val="28"/>
          <w:u w:val="single"/>
        </w:rPr>
      </w:pPr>
      <w:r w:rsidRPr="00AB14BE">
        <w:rPr>
          <w:rFonts w:eastAsiaTheme="minorHAnsi"/>
          <w:sz w:val="28"/>
          <w:szCs w:val="28"/>
          <w:u w:val="single"/>
        </w:rPr>
        <w:t>DEFINITIONS</w:t>
      </w:r>
    </w:p>
    <w:p w14:paraId="6248019C" w14:textId="77777777" w:rsidR="00100211" w:rsidRPr="00AB14BE" w:rsidRDefault="00100211" w:rsidP="0022192B">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Action:</w:t>
      </w:r>
      <w:r w:rsidRPr="00AB14BE">
        <w:rPr>
          <w:rFonts w:eastAsiaTheme="minorHAnsi"/>
          <w:sz w:val="28"/>
          <w:szCs w:val="28"/>
        </w:rPr>
        <w:t xml:space="preserve">  [this pending federal law suit]. [*Option: consolidated or related actions.]</w:t>
      </w:r>
    </w:p>
    <w:p w14:paraId="7F72BB66"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Challenging Party:</w:t>
      </w:r>
      <w:r w:rsidRPr="00AB14BE">
        <w:rPr>
          <w:rFonts w:eastAsiaTheme="minorHAnsi"/>
          <w:sz w:val="28"/>
          <w:szCs w:val="28"/>
        </w:rPr>
        <w:t xml:space="preserve">  a Party or Non-Party that challenges the designation of information or items under this Order.</w:t>
      </w:r>
    </w:p>
    <w:p w14:paraId="6F8C3050"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“CONFIDENTIAL” Information or Items:</w:t>
      </w:r>
      <w:r w:rsidRPr="00AB14BE">
        <w:rPr>
          <w:rFonts w:eastAsiaTheme="minorHAnsi"/>
          <w:sz w:val="28"/>
          <w:szCs w:val="28"/>
        </w:rPr>
        <w:t xml:space="preserve">  information (regardless of how it is generated, stored</w:t>
      </w:r>
      <w:r w:rsidR="007A736A" w:rsidRPr="00AB14BE">
        <w:rPr>
          <w:rFonts w:eastAsiaTheme="minorHAnsi"/>
          <w:sz w:val="28"/>
          <w:szCs w:val="28"/>
        </w:rPr>
        <w:t>,</w:t>
      </w:r>
      <w:r w:rsidRPr="00AB14BE">
        <w:rPr>
          <w:rFonts w:eastAsiaTheme="minorHAnsi"/>
          <w:sz w:val="28"/>
          <w:szCs w:val="28"/>
        </w:rPr>
        <w:t xml:space="preserve"> or maintained) or tangible things that qualify for protection under Federal Rule of Civil Procedure 26(c), and as specified above in the Good Cause Statement.</w:t>
      </w:r>
    </w:p>
    <w:p w14:paraId="70265B6E"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Counsel:</w:t>
      </w:r>
      <w:r w:rsidRPr="00AB14BE">
        <w:rPr>
          <w:rFonts w:eastAsiaTheme="minorHAnsi"/>
          <w:sz w:val="28"/>
          <w:szCs w:val="28"/>
        </w:rPr>
        <w:t xml:space="preserve">  Outside Counsel of Record and House Counsel (as well as their support staff).</w:t>
      </w:r>
    </w:p>
    <w:p w14:paraId="0A8E7A3C"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Designating Party:</w:t>
      </w:r>
      <w:r w:rsidRPr="00AB14BE">
        <w:rPr>
          <w:rFonts w:eastAsiaTheme="minorHAnsi"/>
          <w:sz w:val="28"/>
          <w:szCs w:val="28"/>
        </w:rPr>
        <w:t xml:space="preserve">  a Party or Non-Party that designates information or items that it produces in disclosures or in responses to discovery as “CONFIDENTIAL.”</w:t>
      </w:r>
    </w:p>
    <w:p w14:paraId="16F3F93C"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Disclosure or Discovery Material:</w:t>
      </w:r>
      <w:r w:rsidRPr="00AB14BE">
        <w:rPr>
          <w:rFonts w:eastAsiaTheme="minorHAnsi"/>
          <w:sz w:val="28"/>
          <w:szCs w:val="28"/>
        </w:rPr>
        <w:t xml:space="preserve">  all items or information, regardless of the medium or manner in which it is generated, stored, or maintained (including, among other things, testimony, transcripts, and tangible things), that are produced or generated in disclosures or responses to discovery in this matter.</w:t>
      </w:r>
    </w:p>
    <w:p w14:paraId="28AD376F"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Expert:</w:t>
      </w:r>
      <w:r w:rsidRPr="00AB14BE">
        <w:rPr>
          <w:rFonts w:eastAsiaTheme="minorHAnsi"/>
          <w:sz w:val="28"/>
          <w:szCs w:val="28"/>
        </w:rPr>
        <w:t xml:space="preserve">  a person with specialized knowledge or experience in a matter pertinent to the litigation who has been retained by a Party or its counsel to serve as an expert witness or as a consultant in this Action.</w:t>
      </w:r>
    </w:p>
    <w:p w14:paraId="18345F7D"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House Counsel:</w:t>
      </w:r>
      <w:r w:rsidRPr="00AB14BE">
        <w:rPr>
          <w:rFonts w:eastAsiaTheme="minorHAnsi"/>
          <w:sz w:val="28"/>
          <w:szCs w:val="28"/>
        </w:rPr>
        <w:t xml:space="preserve">  attorneys who are employees of a party to this Action. House Counsel does not include Outside Counsel of Record or any other outside counsel.</w:t>
      </w:r>
    </w:p>
    <w:p w14:paraId="2C4000CC"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lastRenderedPageBreak/>
        <w:t xml:space="preserve">   </w:t>
      </w:r>
      <w:r w:rsidRPr="00AB14BE">
        <w:rPr>
          <w:rFonts w:eastAsiaTheme="minorHAnsi"/>
          <w:sz w:val="28"/>
          <w:szCs w:val="28"/>
          <w:u w:val="single"/>
        </w:rPr>
        <w:t>Non-Party</w:t>
      </w:r>
      <w:r w:rsidRPr="00AB14BE">
        <w:rPr>
          <w:rFonts w:eastAsiaTheme="minorHAnsi"/>
          <w:sz w:val="28"/>
          <w:szCs w:val="28"/>
        </w:rPr>
        <w:t>:  any natural person, partnership, corporation, association, or other legal entity not named as a Party to this action.</w:t>
      </w:r>
    </w:p>
    <w:p w14:paraId="2E6B6967"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Outside Counsel of Record:</w:t>
      </w:r>
      <w:r w:rsidRPr="00AB14BE">
        <w:rPr>
          <w:rFonts w:eastAsiaTheme="minorHAnsi"/>
          <w:sz w:val="28"/>
          <w:szCs w:val="28"/>
        </w:rPr>
        <w:t xml:space="preserve">  attorneys who are not employees of a party to this Action but are retained to represent or advise a party to this Action and have appeared in this Action on behalf of that party or are affiliated with a law firm which has appeared on behalf of that party, includ</w:t>
      </w:r>
      <w:r w:rsidR="00CA1E67">
        <w:rPr>
          <w:rFonts w:eastAsiaTheme="minorHAnsi"/>
          <w:sz w:val="28"/>
          <w:szCs w:val="28"/>
        </w:rPr>
        <w:t>ing</w:t>
      </w:r>
      <w:r w:rsidRPr="00AB14BE">
        <w:rPr>
          <w:rFonts w:eastAsiaTheme="minorHAnsi"/>
          <w:sz w:val="28"/>
          <w:szCs w:val="28"/>
        </w:rPr>
        <w:t xml:space="preserve"> support staff.</w:t>
      </w:r>
    </w:p>
    <w:p w14:paraId="69B75F58"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Party:</w:t>
      </w:r>
      <w:r w:rsidRPr="00AB14BE">
        <w:rPr>
          <w:rFonts w:eastAsiaTheme="minorHAnsi"/>
          <w:sz w:val="28"/>
          <w:szCs w:val="28"/>
        </w:rPr>
        <w:t xml:space="preserve">  any party to this Action, including all of its officers, directors, employees, consultants, retained experts, and Outside Counsel of Record (and their support staffs).</w:t>
      </w:r>
    </w:p>
    <w:p w14:paraId="3AD1A563"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Producing Party:</w:t>
      </w:r>
      <w:r w:rsidRPr="00AB14BE">
        <w:rPr>
          <w:rFonts w:eastAsiaTheme="minorHAnsi"/>
          <w:sz w:val="28"/>
          <w:szCs w:val="28"/>
        </w:rPr>
        <w:t xml:space="preserve">  a Party or Non-Party that produces Disclosure or Discovery Material in this Action.</w:t>
      </w:r>
    </w:p>
    <w:p w14:paraId="17C28874"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Professional Vendors:</w:t>
      </w:r>
      <w:r w:rsidRPr="00AB14BE">
        <w:rPr>
          <w:rFonts w:eastAsiaTheme="minorHAnsi"/>
          <w:sz w:val="28"/>
          <w:szCs w:val="28"/>
        </w:rPr>
        <w:t xml:space="preserve">  persons or entities that provide litigation support services (e.g., photocopying, videotaping, translating, preparing exhibits or demonstrations, and organizing, storing, or retrieving data in any form or medium) and their employees and subcontractors.</w:t>
      </w:r>
    </w:p>
    <w:p w14:paraId="1CF99A8B"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Protected Material:</w:t>
      </w:r>
      <w:r w:rsidRPr="00AB14BE">
        <w:rPr>
          <w:rFonts w:eastAsiaTheme="minorHAnsi"/>
          <w:sz w:val="28"/>
          <w:szCs w:val="28"/>
        </w:rPr>
        <w:t xml:space="preserve">  any Disclosure or Discovery Material that is designated as “CONFIDENTIAL.”</w:t>
      </w:r>
    </w:p>
    <w:p w14:paraId="2EAA7627" w14:textId="77777777" w:rsidR="00100211" w:rsidRPr="00AB14BE" w:rsidRDefault="00100211" w:rsidP="00100211">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Pr="00AB14BE">
        <w:rPr>
          <w:rFonts w:eastAsiaTheme="minorHAnsi"/>
          <w:sz w:val="28"/>
          <w:szCs w:val="28"/>
          <w:u w:val="single"/>
        </w:rPr>
        <w:t>Receiving Party:</w:t>
      </w:r>
      <w:r w:rsidRPr="00AB14BE">
        <w:rPr>
          <w:rFonts w:eastAsiaTheme="minorHAnsi"/>
          <w:sz w:val="28"/>
          <w:szCs w:val="28"/>
        </w:rPr>
        <w:t xml:space="preserve">  a Party that receives Disclosure or Discovery Material from a Producing Party.</w:t>
      </w:r>
    </w:p>
    <w:p w14:paraId="5C837DB9" w14:textId="77777777" w:rsidR="00100211" w:rsidRPr="00AB14BE" w:rsidRDefault="00100211" w:rsidP="00100211">
      <w:pPr>
        <w:ind w:left="180"/>
        <w:jc w:val="both"/>
        <w:rPr>
          <w:rFonts w:eastAsiaTheme="minorHAnsi"/>
          <w:sz w:val="28"/>
          <w:szCs w:val="28"/>
        </w:rPr>
      </w:pPr>
    </w:p>
    <w:p w14:paraId="3B7B0DF4" w14:textId="77777777" w:rsidR="00100211" w:rsidRPr="00AB14BE" w:rsidRDefault="00100211" w:rsidP="00100211">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SCOPE</w:t>
      </w:r>
    </w:p>
    <w:p w14:paraId="7AD32B1E" w14:textId="77777777" w:rsidR="00100211" w:rsidRPr="00AB14BE" w:rsidRDefault="00100211" w:rsidP="00100211">
      <w:pPr>
        <w:ind w:left="180" w:firstLine="720"/>
        <w:jc w:val="both"/>
        <w:rPr>
          <w:rFonts w:eastAsiaTheme="minorHAnsi"/>
          <w:sz w:val="28"/>
          <w:szCs w:val="28"/>
        </w:rPr>
      </w:pPr>
      <w:r w:rsidRPr="00AB14BE">
        <w:rPr>
          <w:rFonts w:eastAsiaTheme="minorHAnsi"/>
          <w:sz w:val="28"/>
          <w:szCs w:val="28"/>
        </w:rPr>
        <w:t>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w:t>
      </w:r>
    </w:p>
    <w:p w14:paraId="122A2A2B" w14:textId="77777777" w:rsidR="00100211" w:rsidRPr="00AB14BE" w:rsidRDefault="00100211" w:rsidP="00100211">
      <w:pPr>
        <w:ind w:left="180" w:firstLine="720"/>
        <w:jc w:val="both"/>
        <w:rPr>
          <w:rFonts w:eastAsiaTheme="minorHAnsi"/>
          <w:sz w:val="28"/>
          <w:szCs w:val="28"/>
        </w:rPr>
      </w:pPr>
      <w:r w:rsidRPr="00AB14BE">
        <w:rPr>
          <w:rFonts w:eastAsiaTheme="minorHAnsi"/>
          <w:sz w:val="28"/>
          <w:szCs w:val="28"/>
        </w:rPr>
        <w:t xml:space="preserve">Any use of Protected Material at trial shall be governed by the orders of the trial judge. </w:t>
      </w:r>
      <w:r w:rsidR="008D7B66" w:rsidRPr="00AB14BE">
        <w:rPr>
          <w:rFonts w:eastAsiaTheme="minorHAnsi"/>
          <w:sz w:val="28"/>
          <w:szCs w:val="28"/>
        </w:rPr>
        <w:t xml:space="preserve"> </w:t>
      </w:r>
      <w:r w:rsidRPr="00AB14BE">
        <w:rPr>
          <w:rFonts w:eastAsiaTheme="minorHAnsi"/>
          <w:sz w:val="28"/>
          <w:szCs w:val="28"/>
        </w:rPr>
        <w:t>This Order does not govern the use of Protected Material at trial.</w:t>
      </w:r>
    </w:p>
    <w:p w14:paraId="76A0684B" w14:textId="77777777" w:rsidR="00100211" w:rsidRPr="00AB14BE" w:rsidRDefault="008D7B66" w:rsidP="00100211">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lastRenderedPageBreak/>
        <w:t>DURATION</w:t>
      </w:r>
    </w:p>
    <w:p w14:paraId="02CDF9B0" w14:textId="77777777" w:rsidR="00100211" w:rsidRPr="00AB14BE" w:rsidRDefault="00100211" w:rsidP="00100211">
      <w:pPr>
        <w:pStyle w:val="ListParagraph"/>
        <w:ind w:left="180" w:firstLine="720"/>
        <w:jc w:val="both"/>
        <w:rPr>
          <w:rFonts w:eastAsiaTheme="minorHAnsi"/>
          <w:sz w:val="28"/>
          <w:szCs w:val="28"/>
        </w:rPr>
      </w:pPr>
      <w:r w:rsidRPr="00AB14BE">
        <w:rPr>
          <w:rFonts w:eastAsiaTheme="minorHAnsi"/>
          <w:sz w:val="28"/>
          <w:szCs w:val="28"/>
        </w:rPr>
        <w:t xml:space="preserve">[ONE POSSIBLE PARAGRAPH] Once a case proceeds to trial, all of the information that was designated as confidential or maintained pursuant to this protective order becomes public and will be presumptively available to all members of the public, including the press, unless compelling reasons supported by specific factual findings to proceed otherwise are made to the trial judge in advance of the trial. </w:t>
      </w:r>
      <w:r w:rsidR="00B82CC3" w:rsidRPr="00AB14BE">
        <w:rPr>
          <w:rFonts w:eastAsiaTheme="minorHAnsi"/>
          <w:sz w:val="28"/>
          <w:szCs w:val="28"/>
        </w:rPr>
        <w:t xml:space="preserve"> </w:t>
      </w:r>
      <w:r w:rsidRPr="00AB14BE">
        <w:rPr>
          <w:rFonts w:eastAsiaTheme="minorHAnsi"/>
          <w:sz w:val="28"/>
          <w:szCs w:val="28"/>
          <w:u w:val="single"/>
        </w:rPr>
        <w:t>See</w:t>
      </w:r>
      <w:r w:rsidRPr="00AB14BE">
        <w:rPr>
          <w:rFonts w:eastAsiaTheme="minorHAnsi"/>
          <w:sz w:val="28"/>
          <w:szCs w:val="28"/>
        </w:rPr>
        <w:t xml:space="preserve"> </w:t>
      </w:r>
      <w:r w:rsidRPr="00AB14BE">
        <w:rPr>
          <w:rFonts w:eastAsiaTheme="minorHAnsi"/>
          <w:sz w:val="28"/>
          <w:szCs w:val="28"/>
          <w:u w:val="single"/>
        </w:rPr>
        <w:t>Kamakana v. City and County of Honolulu</w:t>
      </w:r>
      <w:r w:rsidRPr="00AB14BE">
        <w:rPr>
          <w:rFonts w:eastAsiaTheme="minorHAnsi"/>
          <w:sz w:val="28"/>
          <w:szCs w:val="28"/>
        </w:rPr>
        <w:t xml:space="preserve">, 447 F.3d 1172, 1180-81 (9th Cir. 2006) (distinguishing “good cause” showing for sealing documents produced in discovery from “compelling reasons” standard when merits-related documents are part of court record). </w:t>
      </w:r>
      <w:r w:rsidR="00B82CC3" w:rsidRPr="00AB14BE">
        <w:rPr>
          <w:rFonts w:eastAsiaTheme="minorHAnsi"/>
          <w:sz w:val="28"/>
          <w:szCs w:val="28"/>
        </w:rPr>
        <w:t xml:space="preserve"> </w:t>
      </w:r>
      <w:r w:rsidRPr="00AB14BE">
        <w:rPr>
          <w:rFonts w:eastAsiaTheme="minorHAnsi"/>
          <w:sz w:val="28"/>
          <w:szCs w:val="28"/>
        </w:rPr>
        <w:t>Accordingly, the terms of this protective order do not extend beyond the commencement of the trial.</w:t>
      </w:r>
    </w:p>
    <w:p w14:paraId="32F092E8" w14:textId="77777777" w:rsidR="00100211" w:rsidRPr="00AB14BE" w:rsidRDefault="00100211" w:rsidP="00100211">
      <w:pPr>
        <w:pStyle w:val="ListParagraph"/>
        <w:ind w:left="180" w:firstLine="720"/>
        <w:jc w:val="both"/>
        <w:rPr>
          <w:rFonts w:eastAsiaTheme="minorHAnsi"/>
          <w:sz w:val="28"/>
          <w:szCs w:val="28"/>
        </w:rPr>
      </w:pPr>
    </w:p>
    <w:p w14:paraId="52408A13" w14:textId="77777777" w:rsidR="00100211" w:rsidRPr="00AB14BE" w:rsidRDefault="00100211" w:rsidP="00100211">
      <w:pPr>
        <w:pStyle w:val="ListParagraph"/>
        <w:ind w:left="180" w:firstLine="720"/>
        <w:jc w:val="both"/>
        <w:rPr>
          <w:rFonts w:eastAsiaTheme="minorHAnsi"/>
          <w:sz w:val="28"/>
          <w:szCs w:val="28"/>
        </w:rPr>
      </w:pPr>
      <w:r w:rsidRPr="00AB14BE">
        <w:rPr>
          <w:rFonts w:eastAsiaTheme="minorHAnsi"/>
          <w:sz w:val="28"/>
          <w:szCs w:val="28"/>
        </w:rPr>
        <w:t>[ALTERNATIVE POSSIBLE PARAGRAPH] Even after final disposition of this litigation</w:t>
      </w:r>
      <w:r w:rsidR="00F57E14">
        <w:rPr>
          <w:rFonts w:eastAsiaTheme="minorHAnsi"/>
          <w:sz w:val="28"/>
          <w:szCs w:val="28"/>
        </w:rPr>
        <w:t>, as defined in Section 13 (FINAL DISPOSITION)</w:t>
      </w:r>
      <w:r w:rsidRPr="00AB14BE">
        <w:rPr>
          <w:rFonts w:eastAsiaTheme="minorHAnsi"/>
          <w:sz w:val="28"/>
          <w:szCs w:val="28"/>
        </w:rPr>
        <w:t>, the confidentiality obligations imposed by this Order shall remain in effect until a Designating Party agrees otherwise in writing or a court order otherwise directs.</w:t>
      </w:r>
    </w:p>
    <w:p w14:paraId="10FDE9CD" w14:textId="77777777" w:rsidR="00100211" w:rsidRPr="00AB14BE" w:rsidRDefault="00100211" w:rsidP="00100211">
      <w:pPr>
        <w:pStyle w:val="ListParagraph"/>
        <w:ind w:left="180" w:firstLine="720"/>
        <w:jc w:val="both"/>
        <w:rPr>
          <w:rFonts w:eastAsiaTheme="minorHAnsi"/>
          <w:sz w:val="28"/>
          <w:szCs w:val="28"/>
        </w:rPr>
      </w:pPr>
    </w:p>
    <w:p w14:paraId="77FF0A5A" w14:textId="77777777" w:rsidR="00100211" w:rsidRPr="00AB14BE" w:rsidRDefault="008D7B66" w:rsidP="00100211">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DESIGNATING PROTECTED MATERIAL</w:t>
      </w:r>
    </w:p>
    <w:p w14:paraId="0E3D1755" w14:textId="77777777" w:rsidR="00954010" w:rsidRPr="00AB14BE" w:rsidRDefault="0022192B" w:rsidP="00954010">
      <w:pPr>
        <w:pStyle w:val="ListParagraph"/>
        <w:numPr>
          <w:ilvl w:val="1"/>
          <w:numId w:val="10"/>
        </w:numPr>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u w:val="single"/>
        </w:rPr>
        <w:t>Exercise of Restraint and Care in Designating Material for Protection.</w:t>
      </w:r>
    </w:p>
    <w:p w14:paraId="58B4DC70" w14:textId="77777777" w:rsidR="00954010" w:rsidRPr="00AB14BE" w:rsidRDefault="00954010" w:rsidP="00954010">
      <w:pPr>
        <w:ind w:left="180"/>
        <w:jc w:val="both"/>
        <w:rPr>
          <w:rFonts w:eastAsiaTheme="minorHAnsi"/>
          <w:sz w:val="28"/>
          <w:szCs w:val="28"/>
        </w:rPr>
      </w:pPr>
      <w:r w:rsidRPr="00AB14BE">
        <w:rPr>
          <w:rFonts w:eastAsiaTheme="minorHAnsi"/>
          <w:sz w:val="28"/>
          <w:szCs w:val="28"/>
        </w:rPr>
        <w:t xml:space="preserve">Each Party or Non-Party that designates information or items for protection under this Order must take care to limit any such designation to specific material that qualifies under the appropriate standards. </w:t>
      </w:r>
      <w:r w:rsidR="00B82CC3" w:rsidRPr="00AB14BE">
        <w:rPr>
          <w:rFonts w:eastAsiaTheme="minorHAnsi"/>
          <w:sz w:val="28"/>
          <w:szCs w:val="28"/>
        </w:rPr>
        <w:t xml:space="preserve"> </w:t>
      </w:r>
      <w:r w:rsidRPr="00AB14BE">
        <w:rPr>
          <w:rFonts w:eastAsiaTheme="minorHAnsi"/>
          <w:sz w:val="28"/>
          <w:szCs w:val="28"/>
        </w:rPr>
        <w:t>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14:paraId="2D79963F" w14:textId="77777777" w:rsidR="00954010" w:rsidRPr="00AB14BE" w:rsidRDefault="00954010" w:rsidP="008D7B66">
      <w:pPr>
        <w:ind w:left="180" w:firstLine="720"/>
        <w:jc w:val="both"/>
        <w:rPr>
          <w:rFonts w:eastAsiaTheme="minorHAnsi"/>
          <w:sz w:val="28"/>
          <w:szCs w:val="28"/>
        </w:rPr>
      </w:pPr>
      <w:r w:rsidRPr="00AB14BE">
        <w:rPr>
          <w:rFonts w:eastAsiaTheme="minorHAnsi"/>
          <w:sz w:val="28"/>
          <w:szCs w:val="28"/>
        </w:rPr>
        <w:t xml:space="preserve">Mass, indiscriminate, or routinized designations are prohibited. </w:t>
      </w:r>
      <w:r w:rsidR="00361BAE" w:rsidRPr="00AB14BE">
        <w:rPr>
          <w:rFonts w:eastAsiaTheme="minorHAnsi"/>
          <w:sz w:val="28"/>
          <w:szCs w:val="28"/>
        </w:rPr>
        <w:t xml:space="preserve"> </w:t>
      </w:r>
      <w:r w:rsidRPr="00AB14BE">
        <w:rPr>
          <w:rFonts w:eastAsiaTheme="minorHAnsi"/>
          <w:sz w:val="28"/>
          <w:szCs w:val="28"/>
        </w:rPr>
        <w:t xml:space="preserve">Designations that are shown to be clearly unjustified or that have been made for an improper </w:t>
      </w:r>
      <w:r w:rsidRPr="00AB14BE">
        <w:rPr>
          <w:rFonts w:eastAsiaTheme="minorHAnsi"/>
          <w:sz w:val="28"/>
          <w:szCs w:val="28"/>
        </w:rPr>
        <w:lastRenderedPageBreak/>
        <w:t>purpose (e.g., to unnecessarily encumber the case development process or to impose unnecessary expenses and burdens on other parties) may expose the Designating Party to sanctions.</w:t>
      </w:r>
    </w:p>
    <w:p w14:paraId="2C85B565" w14:textId="77777777" w:rsidR="00954010" w:rsidRPr="00AB14BE" w:rsidRDefault="00954010" w:rsidP="00954010">
      <w:pPr>
        <w:ind w:left="180" w:firstLine="540"/>
        <w:jc w:val="both"/>
        <w:rPr>
          <w:rFonts w:eastAsiaTheme="minorHAnsi"/>
          <w:sz w:val="28"/>
          <w:szCs w:val="28"/>
        </w:rPr>
      </w:pPr>
      <w:r w:rsidRPr="00AB14BE">
        <w:rPr>
          <w:rFonts w:eastAsiaTheme="minorHAnsi"/>
          <w:sz w:val="28"/>
          <w:szCs w:val="28"/>
        </w:rPr>
        <w:t>If it comes to a Designating Party’s attention that information or items that it designated for protection do not qualify for protection, that Designating Party must promptly notify all other Parties that it is withdrawing the inapplicable designation.</w:t>
      </w:r>
    </w:p>
    <w:p w14:paraId="208CBA9C" w14:textId="77777777" w:rsidR="00954010" w:rsidRPr="00AB14BE" w:rsidRDefault="0022192B" w:rsidP="00954010">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00954010" w:rsidRPr="00AB14BE">
        <w:rPr>
          <w:rFonts w:eastAsiaTheme="minorHAnsi"/>
          <w:sz w:val="28"/>
          <w:szCs w:val="28"/>
          <w:u w:val="single"/>
        </w:rPr>
        <w:t>Manner and Timing of Designations.</w:t>
      </w:r>
      <w:r w:rsidR="00954010" w:rsidRPr="00AB14BE">
        <w:rPr>
          <w:rFonts w:eastAsiaTheme="minorHAnsi"/>
          <w:sz w:val="28"/>
          <w:szCs w:val="28"/>
        </w:rPr>
        <w:t xml:space="preserve">  Except as otherwise provided in this Order (see, e.g., second paragraph of </w:t>
      </w:r>
      <w:r w:rsidR="002A7EC6" w:rsidRPr="00AB14BE">
        <w:rPr>
          <w:rFonts w:eastAsiaTheme="minorHAnsi"/>
          <w:sz w:val="28"/>
          <w:szCs w:val="28"/>
        </w:rPr>
        <w:t>S</w:t>
      </w:r>
      <w:r w:rsidR="00954010" w:rsidRPr="00AB14BE">
        <w:rPr>
          <w:rFonts w:eastAsiaTheme="minorHAnsi"/>
          <w:sz w:val="28"/>
          <w:szCs w:val="28"/>
        </w:rPr>
        <w:t>ection 5.2(a) below), or as otherwise stipulated or ordered, Disclosure or Discovery Material that qualifies for protection under this Order must be clearly so designated before the material is disclosed or produced.</w:t>
      </w:r>
    </w:p>
    <w:p w14:paraId="51DFC11F" w14:textId="77777777" w:rsidR="00954010" w:rsidRPr="00AB14BE" w:rsidRDefault="00954010" w:rsidP="00954010">
      <w:pPr>
        <w:ind w:left="900"/>
        <w:jc w:val="both"/>
        <w:rPr>
          <w:rFonts w:eastAsiaTheme="minorHAnsi"/>
          <w:sz w:val="28"/>
          <w:szCs w:val="28"/>
        </w:rPr>
      </w:pPr>
      <w:r w:rsidRPr="00AB14BE">
        <w:rPr>
          <w:rFonts w:eastAsiaTheme="minorHAnsi"/>
          <w:sz w:val="28"/>
          <w:szCs w:val="28"/>
        </w:rPr>
        <w:t>Designation in conformity with this Order requires:</w:t>
      </w:r>
    </w:p>
    <w:p w14:paraId="1000A2EC" w14:textId="77777777" w:rsidR="00954010" w:rsidRPr="00AB14BE" w:rsidRDefault="00954010" w:rsidP="00954010">
      <w:pPr>
        <w:ind w:left="180" w:firstLine="1260"/>
        <w:jc w:val="both"/>
        <w:rPr>
          <w:rFonts w:eastAsiaTheme="minorHAnsi"/>
          <w:sz w:val="28"/>
          <w:szCs w:val="28"/>
        </w:rPr>
      </w:pPr>
      <w:r w:rsidRPr="00AB14BE">
        <w:rPr>
          <w:rFonts w:eastAsiaTheme="minorHAnsi"/>
          <w:sz w:val="28"/>
          <w:szCs w:val="28"/>
        </w:rPr>
        <w:t xml:space="preserve">(a) for information in documentary form (e.g., paper or electronic documents, but excluding transcripts of depositions or other pretrial or trial proceedings), that the Producing Party affix at a minimum, the legend “CONFIDENTIAL” (hereinafter “CONFIDENTIAL legend”), to each page that contains protected material. </w:t>
      </w:r>
      <w:r w:rsidR="00B82CC3" w:rsidRPr="00AB14BE">
        <w:rPr>
          <w:rFonts w:eastAsiaTheme="minorHAnsi"/>
          <w:sz w:val="28"/>
          <w:szCs w:val="28"/>
        </w:rPr>
        <w:t xml:space="preserve"> </w:t>
      </w:r>
      <w:r w:rsidRPr="00AB14BE">
        <w:rPr>
          <w:rFonts w:eastAsiaTheme="minorHAnsi"/>
          <w:sz w:val="28"/>
          <w:szCs w:val="28"/>
        </w:rPr>
        <w:t>If only a portion or portions of the material on a page qualifies for protection, the Producing Party also must clearly identify the protected portion(s) (e.g., by making appropriate markings in the margins).</w:t>
      </w:r>
    </w:p>
    <w:p w14:paraId="0376F75A" w14:textId="77777777" w:rsidR="00954010" w:rsidRPr="00AB14BE" w:rsidRDefault="00954010" w:rsidP="002751AF">
      <w:pPr>
        <w:ind w:left="180" w:firstLine="1260"/>
        <w:jc w:val="both"/>
        <w:rPr>
          <w:rFonts w:eastAsiaTheme="minorHAnsi"/>
          <w:sz w:val="28"/>
          <w:szCs w:val="28"/>
        </w:rPr>
      </w:pPr>
      <w:r w:rsidRPr="00AB14BE">
        <w:rPr>
          <w:rFonts w:eastAsiaTheme="minorHAnsi"/>
          <w:sz w:val="28"/>
          <w:szCs w:val="28"/>
        </w:rPr>
        <w:t xml:space="preserve">A Party or Non-Party that makes original documents available for inspection need not designate them for protection until after the inspecting Party has indicated which documents it would like copied and produced. </w:t>
      </w:r>
      <w:r w:rsidR="00B82CC3" w:rsidRPr="00AB14BE">
        <w:rPr>
          <w:rFonts w:eastAsiaTheme="minorHAnsi"/>
          <w:sz w:val="28"/>
          <w:szCs w:val="28"/>
        </w:rPr>
        <w:t xml:space="preserve"> </w:t>
      </w:r>
      <w:r w:rsidRPr="00AB14BE">
        <w:rPr>
          <w:rFonts w:eastAsiaTheme="minorHAnsi"/>
          <w:sz w:val="28"/>
          <w:szCs w:val="28"/>
        </w:rPr>
        <w:t xml:space="preserve">During the inspection and before the designation, all of the material made available for inspection shall be deemed “CONFIDENTIAL.” </w:t>
      </w:r>
      <w:r w:rsidR="00B82CC3" w:rsidRPr="00AB14BE">
        <w:rPr>
          <w:rFonts w:eastAsiaTheme="minorHAnsi"/>
          <w:sz w:val="28"/>
          <w:szCs w:val="28"/>
        </w:rPr>
        <w:t xml:space="preserve"> </w:t>
      </w:r>
      <w:r w:rsidRPr="00AB14BE">
        <w:rPr>
          <w:rFonts w:eastAsiaTheme="minorHAnsi"/>
          <w:sz w:val="28"/>
          <w:szCs w:val="28"/>
        </w:rPr>
        <w:t xml:space="preserve">After the inspecting Party has identified the documents it wants copied and produced, the Producing Party must determine which documents, or portions thereof, qualify for protection under this Order. </w:t>
      </w:r>
      <w:r w:rsidR="00B82CC3" w:rsidRPr="00AB14BE">
        <w:rPr>
          <w:rFonts w:eastAsiaTheme="minorHAnsi"/>
          <w:sz w:val="28"/>
          <w:szCs w:val="28"/>
        </w:rPr>
        <w:t xml:space="preserve"> </w:t>
      </w:r>
      <w:r w:rsidRPr="00AB14BE">
        <w:rPr>
          <w:rFonts w:eastAsiaTheme="minorHAnsi"/>
          <w:sz w:val="28"/>
          <w:szCs w:val="28"/>
        </w:rPr>
        <w:t xml:space="preserve">Then, before producing the specified documents, the Producing Party must affix the “CONFIDENTIAL legend” to each page that contains Protected Material. </w:t>
      </w:r>
      <w:r w:rsidRPr="00AB14BE">
        <w:rPr>
          <w:rFonts w:eastAsiaTheme="minorHAnsi"/>
          <w:sz w:val="28"/>
          <w:szCs w:val="28"/>
        </w:rPr>
        <w:lastRenderedPageBreak/>
        <w:t>If only a portion or portions of the material on a page qualifies for protection, the Producing Party also must clearly identify the protected portion(s) (e.g., by making appropriate markings in the margins).</w:t>
      </w:r>
    </w:p>
    <w:p w14:paraId="05FBF358" w14:textId="77777777" w:rsidR="00954010" w:rsidRPr="00AB14BE" w:rsidRDefault="00954010" w:rsidP="00954010">
      <w:pPr>
        <w:ind w:left="180" w:firstLine="1260"/>
        <w:jc w:val="both"/>
        <w:rPr>
          <w:rFonts w:eastAsiaTheme="minorHAnsi"/>
          <w:sz w:val="28"/>
          <w:szCs w:val="28"/>
        </w:rPr>
      </w:pPr>
      <w:r w:rsidRPr="00AB14BE">
        <w:rPr>
          <w:rFonts w:eastAsiaTheme="minorHAnsi"/>
          <w:sz w:val="28"/>
          <w:szCs w:val="28"/>
        </w:rPr>
        <w:t>(b) for testimony given in depositions that the Designating Party identify the Disclosure or Discovery Material on the record, before the close of the deposition all protected testimony.</w:t>
      </w:r>
    </w:p>
    <w:p w14:paraId="2DB31A90" w14:textId="77777777" w:rsidR="00954010" w:rsidRPr="00AB14BE" w:rsidRDefault="00954010" w:rsidP="00954010">
      <w:pPr>
        <w:ind w:left="180" w:firstLine="1260"/>
        <w:jc w:val="both"/>
        <w:rPr>
          <w:rFonts w:eastAsiaTheme="minorHAnsi"/>
          <w:sz w:val="28"/>
          <w:szCs w:val="28"/>
        </w:rPr>
      </w:pPr>
      <w:r w:rsidRPr="00AB14BE">
        <w:rPr>
          <w:rFonts w:eastAsiaTheme="minorHAnsi"/>
          <w:sz w:val="28"/>
          <w:szCs w:val="28"/>
        </w:rPr>
        <w:t>(c) for information produced in some form other than documentary and for any other tangible items, that the Producing Party affix in a prominent place on the exterior of the container or containers in which the information is stored the legend “CONFIDENTIAL.”  If only a portion or portions of the information warrants protection, the Producing Party, to the extent practicable, shall identify the protected portion(s).</w:t>
      </w:r>
    </w:p>
    <w:p w14:paraId="4B0EC481" w14:textId="77777777" w:rsidR="00954010" w:rsidRPr="00AB14BE" w:rsidRDefault="0022192B" w:rsidP="00954010">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u w:val="single"/>
        </w:rPr>
        <w:t>Inadvertent Failures to Designate.</w:t>
      </w:r>
      <w:r w:rsidR="00954010" w:rsidRPr="00AB14BE">
        <w:rPr>
          <w:rFonts w:eastAsiaTheme="minorHAnsi"/>
          <w:sz w:val="28"/>
          <w:szCs w:val="28"/>
        </w:rPr>
        <w:t xml:space="preserve">  If timely corrected, an inadvertent failure to designate qualified information or items does not, standing alone, waive the Designating Party’s right to secure protection under this Order for such material.  Upon timely correction of a designation, the Receiving Party must make reasonable efforts to assure that the material is treated in accordance with the provisions of this Order.</w:t>
      </w:r>
    </w:p>
    <w:p w14:paraId="10955990" w14:textId="77777777" w:rsidR="00954010" w:rsidRPr="00AB14BE" w:rsidRDefault="00954010" w:rsidP="00954010">
      <w:pPr>
        <w:ind w:left="180"/>
        <w:jc w:val="both"/>
        <w:rPr>
          <w:rFonts w:eastAsiaTheme="minorHAnsi"/>
          <w:sz w:val="28"/>
          <w:szCs w:val="28"/>
          <w:u w:val="single"/>
        </w:rPr>
      </w:pPr>
    </w:p>
    <w:p w14:paraId="4C99B4D7" w14:textId="77777777" w:rsidR="00954010" w:rsidRPr="00AB14BE" w:rsidRDefault="000145CB" w:rsidP="00954010">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CHALLENGING CONFIDENTIALITY DESIGNATIONS</w:t>
      </w:r>
    </w:p>
    <w:p w14:paraId="3FBB798B" w14:textId="77777777" w:rsidR="00954010" w:rsidRPr="00AB14BE" w:rsidRDefault="0022192B" w:rsidP="00B96C60">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u w:val="single"/>
        </w:rPr>
        <w:t>Timing of Challenges.</w:t>
      </w:r>
      <w:r w:rsidR="00B96C60" w:rsidRPr="00AB14BE">
        <w:rPr>
          <w:rFonts w:eastAsiaTheme="minorHAnsi"/>
          <w:sz w:val="28"/>
          <w:szCs w:val="28"/>
        </w:rPr>
        <w:t xml:space="preserve">  </w:t>
      </w:r>
      <w:r w:rsidR="00B96C60" w:rsidRPr="00AB14BE">
        <w:rPr>
          <w:sz w:val="28"/>
        </w:rPr>
        <w:t>Any Party or Non-Party may challenge</w:t>
      </w:r>
      <w:r w:rsidR="00B96C60" w:rsidRPr="00AB14BE">
        <w:rPr>
          <w:spacing w:val="8"/>
          <w:sz w:val="28"/>
        </w:rPr>
        <w:t xml:space="preserve"> </w:t>
      </w:r>
      <w:r w:rsidR="00B96C60" w:rsidRPr="00AB14BE">
        <w:rPr>
          <w:sz w:val="28"/>
        </w:rPr>
        <w:t>a designation</w:t>
      </w:r>
      <w:r w:rsidR="00B96C60" w:rsidRPr="00AB14BE">
        <w:rPr>
          <w:spacing w:val="26"/>
          <w:sz w:val="28"/>
        </w:rPr>
        <w:t xml:space="preserve"> </w:t>
      </w:r>
      <w:r w:rsidR="00B96C60" w:rsidRPr="00AB14BE">
        <w:rPr>
          <w:sz w:val="28"/>
        </w:rPr>
        <w:t>of</w:t>
      </w:r>
      <w:r w:rsidR="00B96C60" w:rsidRPr="00AB14BE">
        <w:rPr>
          <w:spacing w:val="26"/>
          <w:sz w:val="28"/>
        </w:rPr>
        <w:t xml:space="preserve"> </w:t>
      </w:r>
      <w:r w:rsidR="00B96C60" w:rsidRPr="00AB14BE">
        <w:rPr>
          <w:sz w:val="28"/>
        </w:rPr>
        <w:t>confidentiality</w:t>
      </w:r>
      <w:r w:rsidR="00B96C60" w:rsidRPr="00AB14BE">
        <w:rPr>
          <w:spacing w:val="24"/>
          <w:sz w:val="28"/>
        </w:rPr>
        <w:t xml:space="preserve"> </w:t>
      </w:r>
      <w:r w:rsidR="00B96C60" w:rsidRPr="00AB14BE">
        <w:rPr>
          <w:sz w:val="28"/>
        </w:rPr>
        <w:t>at</w:t>
      </w:r>
      <w:r w:rsidR="00B96C60" w:rsidRPr="00AB14BE">
        <w:rPr>
          <w:spacing w:val="26"/>
          <w:sz w:val="28"/>
        </w:rPr>
        <w:t xml:space="preserve"> </w:t>
      </w:r>
      <w:r w:rsidR="00B96C60" w:rsidRPr="00AB14BE">
        <w:rPr>
          <w:sz w:val="28"/>
        </w:rPr>
        <w:t>any</w:t>
      </w:r>
      <w:r w:rsidR="00B96C60" w:rsidRPr="00AB14BE">
        <w:rPr>
          <w:spacing w:val="26"/>
          <w:sz w:val="28"/>
        </w:rPr>
        <w:t xml:space="preserve"> </w:t>
      </w:r>
      <w:r w:rsidR="00B96C60" w:rsidRPr="00AB14BE">
        <w:rPr>
          <w:sz w:val="28"/>
        </w:rPr>
        <w:t>time</w:t>
      </w:r>
      <w:r w:rsidR="00B96C60" w:rsidRPr="00AB14BE">
        <w:rPr>
          <w:spacing w:val="26"/>
          <w:sz w:val="28"/>
        </w:rPr>
        <w:t xml:space="preserve"> </w:t>
      </w:r>
      <w:r w:rsidR="00B96C60" w:rsidRPr="00AB14BE">
        <w:rPr>
          <w:sz w:val="28"/>
        </w:rPr>
        <w:t>that</w:t>
      </w:r>
      <w:r w:rsidR="00B96C60" w:rsidRPr="00AB14BE">
        <w:rPr>
          <w:spacing w:val="26"/>
          <w:sz w:val="28"/>
        </w:rPr>
        <w:t xml:space="preserve"> </w:t>
      </w:r>
      <w:r w:rsidR="00B96C60" w:rsidRPr="00AB14BE">
        <w:rPr>
          <w:sz w:val="28"/>
        </w:rPr>
        <w:t>is</w:t>
      </w:r>
      <w:r w:rsidR="00B96C60" w:rsidRPr="00AB14BE">
        <w:rPr>
          <w:spacing w:val="26"/>
          <w:sz w:val="28"/>
        </w:rPr>
        <w:t xml:space="preserve"> </w:t>
      </w:r>
      <w:r w:rsidR="00B96C60" w:rsidRPr="00AB14BE">
        <w:rPr>
          <w:sz w:val="28"/>
        </w:rPr>
        <w:t>consistent</w:t>
      </w:r>
      <w:r w:rsidR="00B96C60" w:rsidRPr="00AB14BE">
        <w:rPr>
          <w:spacing w:val="26"/>
          <w:sz w:val="28"/>
        </w:rPr>
        <w:t xml:space="preserve"> </w:t>
      </w:r>
      <w:r w:rsidR="00B96C60" w:rsidRPr="00AB14BE">
        <w:rPr>
          <w:sz w:val="28"/>
        </w:rPr>
        <w:t>with</w:t>
      </w:r>
      <w:r w:rsidR="00B96C60" w:rsidRPr="00AB14BE">
        <w:rPr>
          <w:spacing w:val="26"/>
          <w:sz w:val="28"/>
        </w:rPr>
        <w:t xml:space="preserve"> </w:t>
      </w:r>
      <w:r w:rsidR="00B96C60" w:rsidRPr="00AB14BE">
        <w:rPr>
          <w:sz w:val="28"/>
        </w:rPr>
        <w:t>the</w:t>
      </w:r>
      <w:r w:rsidR="00B96C60" w:rsidRPr="00AB14BE">
        <w:rPr>
          <w:spacing w:val="26"/>
          <w:sz w:val="28"/>
        </w:rPr>
        <w:t xml:space="preserve"> </w:t>
      </w:r>
      <w:r w:rsidR="00B96C60" w:rsidRPr="00AB14BE">
        <w:rPr>
          <w:sz w:val="28"/>
        </w:rPr>
        <w:t>Court’s Scheduling</w:t>
      </w:r>
      <w:r w:rsidR="00B96C60" w:rsidRPr="00AB14BE">
        <w:rPr>
          <w:spacing w:val="-1"/>
          <w:sz w:val="28"/>
        </w:rPr>
        <w:t xml:space="preserve"> </w:t>
      </w:r>
      <w:r w:rsidR="00B96C60" w:rsidRPr="00AB14BE">
        <w:rPr>
          <w:sz w:val="28"/>
        </w:rPr>
        <w:t>Order.</w:t>
      </w:r>
    </w:p>
    <w:p w14:paraId="16329062" w14:textId="77777777" w:rsidR="00954010" w:rsidRPr="00AB14BE" w:rsidRDefault="0022192B" w:rsidP="00B96C60">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u w:val="single"/>
        </w:rPr>
        <w:t>Meet and Confer.</w:t>
      </w:r>
      <w:r w:rsidR="00B96C60" w:rsidRPr="00AB14BE">
        <w:rPr>
          <w:rFonts w:eastAsiaTheme="minorHAnsi"/>
          <w:sz w:val="28"/>
          <w:szCs w:val="28"/>
        </w:rPr>
        <w:t xml:space="preserve">  The Challenging Party Shall initiate the dispute resolution process under </w:t>
      </w:r>
      <w:r w:rsidR="002751AF">
        <w:rPr>
          <w:rFonts w:eastAsiaTheme="minorHAnsi"/>
          <w:sz w:val="28"/>
          <w:szCs w:val="28"/>
        </w:rPr>
        <w:t xml:space="preserve">Civil </w:t>
      </w:r>
      <w:r w:rsidR="00B96C60" w:rsidRPr="00AB14BE">
        <w:rPr>
          <w:rFonts w:eastAsiaTheme="minorHAnsi"/>
          <w:sz w:val="28"/>
          <w:szCs w:val="28"/>
        </w:rPr>
        <w:t>Local Rule 37</w:t>
      </w:r>
      <w:r w:rsidR="002751AF">
        <w:rPr>
          <w:rFonts w:eastAsiaTheme="minorHAnsi"/>
          <w:sz w:val="28"/>
          <w:szCs w:val="28"/>
        </w:rPr>
        <w:t>-</w:t>
      </w:r>
      <w:r w:rsidR="00B96C60" w:rsidRPr="00AB14BE">
        <w:rPr>
          <w:rFonts w:eastAsiaTheme="minorHAnsi"/>
          <w:sz w:val="28"/>
          <w:szCs w:val="28"/>
        </w:rPr>
        <w:t>1 et seq.</w:t>
      </w:r>
    </w:p>
    <w:p w14:paraId="2CD9ACA3" w14:textId="77777777" w:rsidR="00954010" w:rsidRPr="00AB14BE" w:rsidRDefault="0022192B" w:rsidP="00B96C60">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rPr>
        <w:t>The burden of persuasion</w:t>
      </w:r>
      <w:r w:rsidR="00B96C60" w:rsidRPr="00AB14BE">
        <w:rPr>
          <w:rFonts w:eastAsiaTheme="minorHAnsi"/>
          <w:sz w:val="28"/>
          <w:szCs w:val="28"/>
        </w:rPr>
        <w:t xml:space="preserve"> </w:t>
      </w:r>
      <w:r w:rsidR="00B96C60" w:rsidRPr="00AB14BE">
        <w:rPr>
          <w:sz w:val="28"/>
        </w:rPr>
        <w:t>in</w:t>
      </w:r>
      <w:r w:rsidR="00B96C60" w:rsidRPr="00AB14BE">
        <w:rPr>
          <w:spacing w:val="10"/>
          <w:sz w:val="28"/>
        </w:rPr>
        <w:t xml:space="preserve"> </w:t>
      </w:r>
      <w:r w:rsidR="00B96C60" w:rsidRPr="00AB14BE">
        <w:rPr>
          <w:sz w:val="28"/>
        </w:rPr>
        <w:t>any</w:t>
      </w:r>
      <w:r w:rsidR="00B96C60" w:rsidRPr="00AB14BE">
        <w:rPr>
          <w:spacing w:val="10"/>
          <w:sz w:val="28"/>
        </w:rPr>
        <w:t xml:space="preserve"> </w:t>
      </w:r>
      <w:r w:rsidR="00B96C60" w:rsidRPr="00AB14BE">
        <w:rPr>
          <w:sz w:val="28"/>
        </w:rPr>
        <w:t>such</w:t>
      </w:r>
      <w:r w:rsidR="00B96C60" w:rsidRPr="00AB14BE">
        <w:rPr>
          <w:spacing w:val="10"/>
          <w:sz w:val="28"/>
        </w:rPr>
        <w:t xml:space="preserve"> </w:t>
      </w:r>
      <w:r w:rsidR="00B96C60" w:rsidRPr="00AB14BE">
        <w:rPr>
          <w:sz w:val="28"/>
        </w:rPr>
        <w:t>challenge</w:t>
      </w:r>
      <w:r w:rsidR="00B96C60" w:rsidRPr="00AB14BE">
        <w:rPr>
          <w:spacing w:val="9"/>
          <w:sz w:val="28"/>
        </w:rPr>
        <w:t xml:space="preserve"> </w:t>
      </w:r>
      <w:r w:rsidR="00B96C60" w:rsidRPr="00AB14BE">
        <w:rPr>
          <w:sz w:val="28"/>
        </w:rPr>
        <w:t>proceeding</w:t>
      </w:r>
      <w:r w:rsidR="00B96C60" w:rsidRPr="00AB14BE">
        <w:rPr>
          <w:spacing w:val="10"/>
          <w:sz w:val="28"/>
        </w:rPr>
        <w:t xml:space="preserve"> </w:t>
      </w:r>
      <w:r w:rsidR="00B96C60" w:rsidRPr="00AB14BE">
        <w:rPr>
          <w:sz w:val="28"/>
        </w:rPr>
        <w:t>shall</w:t>
      </w:r>
      <w:r w:rsidR="00B96C60" w:rsidRPr="00AB14BE">
        <w:rPr>
          <w:spacing w:val="11"/>
          <w:sz w:val="28"/>
        </w:rPr>
        <w:t xml:space="preserve"> </w:t>
      </w:r>
      <w:r w:rsidR="00B96C60" w:rsidRPr="00AB14BE">
        <w:rPr>
          <w:sz w:val="28"/>
        </w:rPr>
        <w:t>be</w:t>
      </w:r>
      <w:r w:rsidR="00B96C60" w:rsidRPr="00AB14BE">
        <w:rPr>
          <w:spacing w:val="10"/>
          <w:sz w:val="28"/>
        </w:rPr>
        <w:t xml:space="preserve"> </w:t>
      </w:r>
      <w:r w:rsidR="00B96C60" w:rsidRPr="00AB14BE">
        <w:rPr>
          <w:sz w:val="28"/>
        </w:rPr>
        <w:t>on the</w:t>
      </w:r>
      <w:r w:rsidR="00B96C60" w:rsidRPr="00AB14BE">
        <w:rPr>
          <w:spacing w:val="19"/>
          <w:sz w:val="28"/>
        </w:rPr>
        <w:t xml:space="preserve"> </w:t>
      </w:r>
      <w:r w:rsidR="00B96C60" w:rsidRPr="00AB14BE">
        <w:rPr>
          <w:sz w:val="28"/>
        </w:rPr>
        <w:t>Designating</w:t>
      </w:r>
      <w:r w:rsidR="00B96C60" w:rsidRPr="00AB14BE">
        <w:rPr>
          <w:spacing w:val="19"/>
          <w:sz w:val="28"/>
        </w:rPr>
        <w:t xml:space="preserve"> </w:t>
      </w:r>
      <w:r w:rsidR="00B96C60" w:rsidRPr="00AB14BE">
        <w:rPr>
          <w:sz w:val="28"/>
        </w:rPr>
        <w:t>Party.</w:t>
      </w:r>
      <w:r w:rsidR="00B96C60" w:rsidRPr="00AB14BE">
        <w:rPr>
          <w:spacing w:val="19"/>
          <w:sz w:val="28"/>
        </w:rPr>
        <w:t xml:space="preserve"> </w:t>
      </w:r>
      <w:r w:rsidR="00B82CC3" w:rsidRPr="00AB14BE">
        <w:rPr>
          <w:spacing w:val="19"/>
          <w:sz w:val="28"/>
        </w:rPr>
        <w:t xml:space="preserve"> </w:t>
      </w:r>
      <w:r w:rsidR="00B96C60" w:rsidRPr="00AB14BE">
        <w:rPr>
          <w:sz w:val="28"/>
        </w:rPr>
        <w:t>Frivolous</w:t>
      </w:r>
      <w:r w:rsidR="00B96C60" w:rsidRPr="00AB14BE">
        <w:rPr>
          <w:spacing w:val="19"/>
          <w:sz w:val="28"/>
        </w:rPr>
        <w:t xml:space="preserve"> </w:t>
      </w:r>
      <w:r w:rsidR="00B96C60" w:rsidRPr="00AB14BE">
        <w:rPr>
          <w:sz w:val="28"/>
        </w:rPr>
        <w:t>challenges,</w:t>
      </w:r>
      <w:r w:rsidR="00B96C60" w:rsidRPr="00AB14BE">
        <w:rPr>
          <w:spacing w:val="19"/>
          <w:sz w:val="28"/>
        </w:rPr>
        <w:t xml:space="preserve"> </w:t>
      </w:r>
      <w:r w:rsidR="00B96C60" w:rsidRPr="00AB14BE">
        <w:rPr>
          <w:sz w:val="28"/>
        </w:rPr>
        <w:t>and</w:t>
      </w:r>
      <w:r w:rsidR="00B96C60" w:rsidRPr="00AB14BE">
        <w:rPr>
          <w:spacing w:val="19"/>
          <w:sz w:val="28"/>
        </w:rPr>
        <w:t xml:space="preserve"> </w:t>
      </w:r>
      <w:r w:rsidR="00B96C60" w:rsidRPr="00AB14BE">
        <w:rPr>
          <w:sz w:val="28"/>
        </w:rPr>
        <w:t>those</w:t>
      </w:r>
      <w:r w:rsidR="00B96C60" w:rsidRPr="00AB14BE">
        <w:rPr>
          <w:spacing w:val="19"/>
          <w:sz w:val="28"/>
        </w:rPr>
        <w:t xml:space="preserve"> </w:t>
      </w:r>
      <w:r w:rsidR="00B96C60" w:rsidRPr="00AB14BE">
        <w:rPr>
          <w:sz w:val="28"/>
        </w:rPr>
        <w:t>made</w:t>
      </w:r>
      <w:r w:rsidR="00B96C60" w:rsidRPr="00AB14BE">
        <w:rPr>
          <w:spacing w:val="19"/>
          <w:sz w:val="28"/>
        </w:rPr>
        <w:t xml:space="preserve"> </w:t>
      </w:r>
      <w:r w:rsidR="00B96C60" w:rsidRPr="00AB14BE">
        <w:rPr>
          <w:sz w:val="28"/>
        </w:rPr>
        <w:t>for</w:t>
      </w:r>
      <w:r w:rsidR="00B96C60" w:rsidRPr="00AB14BE">
        <w:rPr>
          <w:spacing w:val="19"/>
          <w:sz w:val="28"/>
        </w:rPr>
        <w:t xml:space="preserve"> </w:t>
      </w:r>
      <w:r w:rsidR="00B96C60" w:rsidRPr="00AB14BE">
        <w:rPr>
          <w:sz w:val="28"/>
        </w:rPr>
        <w:t>an</w:t>
      </w:r>
      <w:r w:rsidR="00B96C60" w:rsidRPr="00AB14BE">
        <w:rPr>
          <w:spacing w:val="19"/>
          <w:sz w:val="28"/>
        </w:rPr>
        <w:t xml:space="preserve"> </w:t>
      </w:r>
      <w:r w:rsidR="00B96C60" w:rsidRPr="00AB14BE">
        <w:rPr>
          <w:sz w:val="28"/>
        </w:rPr>
        <w:t>improper purpose (e.g., to harass or impose unnecessary expenses and burdens on</w:t>
      </w:r>
      <w:r w:rsidR="00B96C60" w:rsidRPr="00AB14BE">
        <w:rPr>
          <w:spacing w:val="12"/>
          <w:sz w:val="28"/>
        </w:rPr>
        <w:t xml:space="preserve"> </w:t>
      </w:r>
      <w:r w:rsidR="00B96C60" w:rsidRPr="00AB14BE">
        <w:rPr>
          <w:sz w:val="28"/>
        </w:rPr>
        <w:t xml:space="preserve">other </w:t>
      </w:r>
      <w:r w:rsidR="00B96C60" w:rsidRPr="00AB14BE">
        <w:rPr>
          <w:sz w:val="28"/>
        </w:rPr>
        <w:lastRenderedPageBreak/>
        <w:t>parties)</w:t>
      </w:r>
      <w:r w:rsidR="009854F4" w:rsidRPr="00AB14BE">
        <w:rPr>
          <w:sz w:val="28"/>
        </w:rPr>
        <w:t>,</w:t>
      </w:r>
      <w:r w:rsidR="00B96C60" w:rsidRPr="00AB14BE">
        <w:rPr>
          <w:sz w:val="28"/>
        </w:rPr>
        <w:t xml:space="preserve"> may expose the Challenging Party to sanctions.</w:t>
      </w:r>
      <w:r w:rsidR="00B82CC3" w:rsidRPr="00AB14BE">
        <w:rPr>
          <w:sz w:val="28"/>
        </w:rPr>
        <w:t xml:space="preserve"> </w:t>
      </w:r>
      <w:r w:rsidR="00B96C60" w:rsidRPr="00AB14BE">
        <w:rPr>
          <w:sz w:val="28"/>
        </w:rPr>
        <w:t xml:space="preserve"> Unless the</w:t>
      </w:r>
      <w:r w:rsidR="00B96C60" w:rsidRPr="00AB14BE">
        <w:rPr>
          <w:spacing w:val="-24"/>
          <w:sz w:val="28"/>
        </w:rPr>
        <w:t xml:space="preserve"> </w:t>
      </w:r>
      <w:r w:rsidR="00B96C60" w:rsidRPr="00AB14BE">
        <w:rPr>
          <w:sz w:val="28"/>
        </w:rPr>
        <w:t>Designating Party has waived or withdrawn the confidentiality designation, all parties</w:t>
      </w:r>
      <w:r w:rsidR="00B96C60" w:rsidRPr="00AB14BE">
        <w:rPr>
          <w:spacing w:val="55"/>
          <w:sz w:val="28"/>
        </w:rPr>
        <w:t xml:space="preserve"> </w:t>
      </w:r>
      <w:r w:rsidR="00B96C60" w:rsidRPr="00AB14BE">
        <w:rPr>
          <w:sz w:val="28"/>
        </w:rPr>
        <w:t>shall continue</w:t>
      </w:r>
      <w:r w:rsidR="00B96C60" w:rsidRPr="00AB14BE">
        <w:rPr>
          <w:spacing w:val="50"/>
          <w:sz w:val="28"/>
        </w:rPr>
        <w:t xml:space="preserve"> </w:t>
      </w:r>
      <w:r w:rsidR="00B96C60" w:rsidRPr="00AB14BE">
        <w:rPr>
          <w:sz w:val="28"/>
        </w:rPr>
        <w:t>to</w:t>
      </w:r>
      <w:r w:rsidR="00B96C60" w:rsidRPr="00AB14BE">
        <w:rPr>
          <w:spacing w:val="52"/>
          <w:sz w:val="28"/>
        </w:rPr>
        <w:t xml:space="preserve"> </w:t>
      </w:r>
      <w:r w:rsidR="00B96C60" w:rsidRPr="00AB14BE">
        <w:rPr>
          <w:sz w:val="28"/>
        </w:rPr>
        <w:t>afford</w:t>
      </w:r>
      <w:r w:rsidR="00B96C60" w:rsidRPr="00AB14BE">
        <w:rPr>
          <w:spacing w:val="51"/>
          <w:sz w:val="28"/>
        </w:rPr>
        <w:t xml:space="preserve"> </w:t>
      </w:r>
      <w:r w:rsidR="00B96C60" w:rsidRPr="00AB14BE">
        <w:rPr>
          <w:sz w:val="28"/>
        </w:rPr>
        <w:t>the</w:t>
      </w:r>
      <w:r w:rsidR="00B96C60" w:rsidRPr="00AB14BE">
        <w:rPr>
          <w:spacing w:val="51"/>
          <w:sz w:val="28"/>
        </w:rPr>
        <w:t xml:space="preserve"> </w:t>
      </w:r>
      <w:r w:rsidR="00B96C60" w:rsidRPr="00AB14BE">
        <w:rPr>
          <w:sz w:val="28"/>
        </w:rPr>
        <w:t>material</w:t>
      </w:r>
      <w:r w:rsidR="00B96C60" w:rsidRPr="00AB14BE">
        <w:rPr>
          <w:spacing w:val="51"/>
          <w:sz w:val="28"/>
        </w:rPr>
        <w:t xml:space="preserve"> </w:t>
      </w:r>
      <w:r w:rsidR="00B96C60" w:rsidRPr="00AB14BE">
        <w:rPr>
          <w:sz w:val="28"/>
        </w:rPr>
        <w:t>in</w:t>
      </w:r>
      <w:r w:rsidR="00B96C60" w:rsidRPr="00AB14BE">
        <w:rPr>
          <w:spacing w:val="51"/>
          <w:sz w:val="28"/>
        </w:rPr>
        <w:t xml:space="preserve"> </w:t>
      </w:r>
      <w:r w:rsidR="00B96C60" w:rsidRPr="00AB14BE">
        <w:rPr>
          <w:sz w:val="28"/>
        </w:rPr>
        <w:t>question</w:t>
      </w:r>
      <w:r w:rsidR="00B96C60" w:rsidRPr="00AB14BE">
        <w:rPr>
          <w:spacing w:val="51"/>
          <w:sz w:val="28"/>
        </w:rPr>
        <w:t xml:space="preserve"> </w:t>
      </w:r>
      <w:r w:rsidR="00B96C60" w:rsidRPr="00AB14BE">
        <w:rPr>
          <w:sz w:val="28"/>
        </w:rPr>
        <w:t>the</w:t>
      </w:r>
      <w:r w:rsidR="00B96C60" w:rsidRPr="00AB14BE">
        <w:rPr>
          <w:spacing w:val="51"/>
          <w:sz w:val="28"/>
        </w:rPr>
        <w:t xml:space="preserve"> </w:t>
      </w:r>
      <w:r w:rsidR="00B96C60" w:rsidRPr="00AB14BE">
        <w:rPr>
          <w:sz w:val="28"/>
        </w:rPr>
        <w:t>level</w:t>
      </w:r>
      <w:r w:rsidR="00B96C60" w:rsidRPr="00AB14BE">
        <w:rPr>
          <w:spacing w:val="51"/>
          <w:sz w:val="28"/>
        </w:rPr>
        <w:t xml:space="preserve"> </w:t>
      </w:r>
      <w:r w:rsidR="00B96C60" w:rsidRPr="00AB14BE">
        <w:rPr>
          <w:sz w:val="28"/>
        </w:rPr>
        <w:t>of</w:t>
      </w:r>
      <w:r w:rsidR="00B96C60" w:rsidRPr="00AB14BE">
        <w:rPr>
          <w:spacing w:val="51"/>
          <w:sz w:val="28"/>
        </w:rPr>
        <w:t xml:space="preserve"> </w:t>
      </w:r>
      <w:r w:rsidR="00B96C60" w:rsidRPr="00AB14BE">
        <w:rPr>
          <w:sz w:val="28"/>
        </w:rPr>
        <w:t>protection</w:t>
      </w:r>
      <w:r w:rsidR="00B96C60" w:rsidRPr="00AB14BE">
        <w:rPr>
          <w:spacing w:val="51"/>
          <w:sz w:val="28"/>
        </w:rPr>
        <w:t xml:space="preserve"> </w:t>
      </w:r>
      <w:r w:rsidR="00B96C60" w:rsidRPr="00AB14BE">
        <w:rPr>
          <w:sz w:val="28"/>
        </w:rPr>
        <w:t>to</w:t>
      </w:r>
      <w:r w:rsidR="00B96C60" w:rsidRPr="00AB14BE">
        <w:rPr>
          <w:spacing w:val="51"/>
          <w:sz w:val="28"/>
        </w:rPr>
        <w:t xml:space="preserve"> </w:t>
      </w:r>
      <w:r w:rsidR="00B96C60" w:rsidRPr="00AB14BE">
        <w:rPr>
          <w:sz w:val="28"/>
        </w:rPr>
        <w:t>which</w:t>
      </w:r>
      <w:r w:rsidR="00B96C60" w:rsidRPr="00AB14BE">
        <w:rPr>
          <w:spacing w:val="51"/>
          <w:sz w:val="28"/>
        </w:rPr>
        <w:t xml:space="preserve"> </w:t>
      </w:r>
      <w:r w:rsidR="00B96C60" w:rsidRPr="00AB14BE">
        <w:rPr>
          <w:sz w:val="28"/>
        </w:rPr>
        <w:t>it</w:t>
      </w:r>
      <w:r w:rsidR="00B96C60" w:rsidRPr="00AB14BE">
        <w:rPr>
          <w:spacing w:val="50"/>
          <w:sz w:val="28"/>
        </w:rPr>
        <w:t xml:space="preserve"> </w:t>
      </w:r>
      <w:r w:rsidR="00B96C60" w:rsidRPr="00AB14BE">
        <w:rPr>
          <w:sz w:val="28"/>
        </w:rPr>
        <w:t>is entitled</w:t>
      </w:r>
      <w:r w:rsidR="00B96C60" w:rsidRPr="00AB14BE">
        <w:rPr>
          <w:spacing w:val="21"/>
          <w:sz w:val="28"/>
        </w:rPr>
        <w:t xml:space="preserve"> </w:t>
      </w:r>
      <w:r w:rsidR="00B96C60" w:rsidRPr="00AB14BE">
        <w:rPr>
          <w:sz w:val="28"/>
        </w:rPr>
        <w:t>under</w:t>
      </w:r>
      <w:r w:rsidR="00B96C60" w:rsidRPr="00AB14BE">
        <w:rPr>
          <w:spacing w:val="21"/>
          <w:sz w:val="28"/>
        </w:rPr>
        <w:t xml:space="preserve"> </w:t>
      </w:r>
      <w:r w:rsidR="00B96C60" w:rsidRPr="00AB14BE">
        <w:rPr>
          <w:sz w:val="28"/>
        </w:rPr>
        <w:t>the</w:t>
      </w:r>
      <w:r w:rsidR="00B96C60" w:rsidRPr="00AB14BE">
        <w:rPr>
          <w:spacing w:val="21"/>
          <w:sz w:val="28"/>
        </w:rPr>
        <w:t xml:space="preserve"> </w:t>
      </w:r>
      <w:r w:rsidR="00B96C60" w:rsidRPr="00AB14BE">
        <w:rPr>
          <w:sz w:val="28"/>
        </w:rPr>
        <w:t>Producing</w:t>
      </w:r>
      <w:r w:rsidR="00B96C60" w:rsidRPr="00AB14BE">
        <w:rPr>
          <w:spacing w:val="21"/>
          <w:sz w:val="28"/>
        </w:rPr>
        <w:t xml:space="preserve"> </w:t>
      </w:r>
      <w:r w:rsidR="00B96C60" w:rsidRPr="00AB14BE">
        <w:rPr>
          <w:sz w:val="28"/>
        </w:rPr>
        <w:t>Party’s</w:t>
      </w:r>
      <w:r w:rsidR="00B96C60" w:rsidRPr="00AB14BE">
        <w:rPr>
          <w:spacing w:val="21"/>
          <w:sz w:val="28"/>
        </w:rPr>
        <w:t xml:space="preserve"> </w:t>
      </w:r>
      <w:r w:rsidR="00B96C60" w:rsidRPr="00AB14BE">
        <w:rPr>
          <w:sz w:val="28"/>
        </w:rPr>
        <w:t>designation</w:t>
      </w:r>
      <w:r w:rsidR="00B96C60" w:rsidRPr="00AB14BE">
        <w:rPr>
          <w:spacing w:val="21"/>
          <w:sz w:val="28"/>
        </w:rPr>
        <w:t xml:space="preserve"> </w:t>
      </w:r>
      <w:r w:rsidR="00B96C60" w:rsidRPr="00AB14BE">
        <w:rPr>
          <w:sz w:val="28"/>
        </w:rPr>
        <w:t>until</w:t>
      </w:r>
      <w:r w:rsidR="00B96C60" w:rsidRPr="00AB14BE">
        <w:rPr>
          <w:spacing w:val="21"/>
          <w:sz w:val="28"/>
        </w:rPr>
        <w:t xml:space="preserve"> </w:t>
      </w:r>
      <w:r w:rsidR="00B96C60" w:rsidRPr="00AB14BE">
        <w:rPr>
          <w:sz w:val="28"/>
        </w:rPr>
        <w:t>the</w:t>
      </w:r>
      <w:r w:rsidR="00B96C60" w:rsidRPr="00AB14BE">
        <w:rPr>
          <w:spacing w:val="21"/>
          <w:sz w:val="28"/>
        </w:rPr>
        <w:t xml:space="preserve"> </w:t>
      </w:r>
      <w:r w:rsidR="00B96C60" w:rsidRPr="00AB14BE">
        <w:rPr>
          <w:sz w:val="28"/>
        </w:rPr>
        <w:t>Court</w:t>
      </w:r>
      <w:r w:rsidR="00B96C60" w:rsidRPr="00AB14BE">
        <w:rPr>
          <w:spacing w:val="22"/>
          <w:sz w:val="28"/>
        </w:rPr>
        <w:t xml:space="preserve"> </w:t>
      </w:r>
      <w:r w:rsidR="00B96C60" w:rsidRPr="00AB14BE">
        <w:rPr>
          <w:sz w:val="28"/>
        </w:rPr>
        <w:t>rules</w:t>
      </w:r>
      <w:r w:rsidR="00B96C60" w:rsidRPr="00AB14BE">
        <w:rPr>
          <w:spacing w:val="22"/>
          <w:sz w:val="28"/>
        </w:rPr>
        <w:t xml:space="preserve"> </w:t>
      </w:r>
      <w:r w:rsidR="00B96C60" w:rsidRPr="00AB14BE">
        <w:rPr>
          <w:sz w:val="28"/>
        </w:rPr>
        <w:t>on</w:t>
      </w:r>
      <w:r w:rsidR="00B96C60" w:rsidRPr="00AB14BE">
        <w:rPr>
          <w:spacing w:val="22"/>
          <w:sz w:val="28"/>
        </w:rPr>
        <w:t xml:space="preserve"> </w:t>
      </w:r>
      <w:r w:rsidR="00B96C60" w:rsidRPr="00AB14BE">
        <w:rPr>
          <w:sz w:val="28"/>
        </w:rPr>
        <w:t>the challenge.</w:t>
      </w:r>
    </w:p>
    <w:p w14:paraId="35C0A30F" w14:textId="77777777" w:rsidR="00954010" w:rsidRPr="00AB14BE" w:rsidRDefault="00954010" w:rsidP="00954010">
      <w:pPr>
        <w:pStyle w:val="ListParagraph"/>
        <w:ind w:left="1530"/>
        <w:jc w:val="both"/>
        <w:rPr>
          <w:rFonts w:eastAsiaTheme="minorHAnsi"/>
          <w:sz w:val="28"/>
          <w:szCs w:val="28"/>
          <w:u w:val="single"/>
        </w:rPr>
      </w:pPr>
    </w:p>
    <w:p w14:paraId="3A3C58FB" w14:textId="77777777" w:rsidR="00954010" w:rsidRPr="00AB14BE" w:rsidRDefault="00B96C60" w:rsidP="00954010">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ACCESS TO AND USE OF PROTECTED MATERIAL</w:t>
      </w:r>
    </w:p>
    <w:p w14:paraId="382E698E" w14:textId="77777777" w:rsidR="00B96C60" w:rsidRPr="00AB14BE" w:rsidRDefault="0022192B" w:rsidP="00B96C60">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AB14BE">
        <w:rPr>
          <w:rFonts w:eastAsiaTheme="minorHAnsi"/>
          <w:sz w:val="28"/>
          <w:szCs w:val="28"/>
          <w:u w:val="single"/>
        </w:rPr>
        <w:t>Basic Principles.</w:t>
      </w:r>
      <w:r w:rsidR="00954010" w:rsidRPr="00AB14BE">
        <w:rPr>
          <w:rFonts w:eastAsiaTheme="minorHAnsi"/>
          <w:sz w:val="28"/>
          <w:szCs w:val="28"/>
        </w:rPr>
        <w:t xml:space="preserve">  </w:t>
      </w:r>
      <w:bookmarkStart w:id="0" w:name="_Hlk97553981"/>
      <w:r w:rsidR="00B96C60" w:rsidRPr="00AB14BE">
        <w:rPr>
          <w:sz w:val="28"/>
        </w:rPr>
        <w:t>A</w:t>
      </w:r>
      <w:r w:rsidR="00B96C60" w:rsidRPr="00AB14BE">
        <w:rPr>
          <w:spacing w:val="14"/>
          <w:sz w:val="28"/>
        </w:rPr>
        <w:t xml:space="preserve"> </w:t>
      </w:r>
      <w:r w:rsidR="00B96C60" w:rsidRPr="00AB14BE">
        <w:rPr>
          <w:sz w:val="28"/>
        </w:rPr>
        <w:t>Receiving</w:t>
      </w:r>
      <w:r w:rsidR="00B96C60" w:rsidRPr="00AB14BE">
        <w:rPr>
          <w:spacing w:val="14"/>
          <w:sz w:val="28"/>
        </w:rPr>
        <w:t xml:space="preserve"> </w:t>
      </w:r>
      <w:r w:rsidR="00B96C60" w:rsidRPr="00AB14BE">
        <w:rPr>
          <w:sz w:val="28"/>
        </w:rPr>
        <w:t>Party</w:t>
      </w:r>
      <w:r w:rsidR="00B96C60" w:rsidRPr="00AB14BE">
        <w:rPr>
          <w:spacing w:val="13"/>
          <w:sz w:val="28"/>
        </w:rPr>
        <w:t xml:space="preserve"> </w:t>
      </w:r>
      <w:r w:rsidR="00B96C60" w:rsidRPr="00AB14BE">
        <w:rPr>
          <w:sz w:val="28"/>
        </w:rPr>
        <w:t>may</w:t>
      </w:r>
      <w:r w:rsidR="00B96C60" w:rsidRPr="00AB14BE">
        <w:rPr>
          <w:spacing w:val="16"/>
          <w:sz w:val="28"/>
        </w:rPr>
        <w:t xml:space="preserve"> </w:t>
      </w:r>
      <w:r w:rsidR="00B96C60" w:rsidRPr="00AB14BE">
        <w:rPr>
          <w:sz w:val="28"/>
        </w:rPr>
        <w:t>use</w:t>
      </w:r>
      <w:r w:rsidR="00B96C60" w:rsidRPr="00AB14BE">
        <w:rPr>
          <w:spacing w:val="14"/>
          <w:sz w:val="28"/>
        </w:rPr>
        <w:t xml:space="preserve"> </w:t>
      </w:r>
      <w:r w:rsidR="00B96C60" w:rsidRPr="00AB14BE">
        <w:rPr>
          <w:sz w:val="28"/>
        </w:rPr>
        <w:t>Protected</w:t>
      </w:r>
      <w:r w:rsidR="00B96C60" w:rsidRPr="00AB14BE">
        <w:rPr>
          <w:spacing w:val="14"/>
          <w:sz w:val="28"/>
        </w:rPr>
        <w:t xml:space="preserve"> </w:t>
      </w:r>
      <w:r w:rsidR="00B96C60" w:rsidRPr="00AB14BE">
        <w:rPr>
          <w:sz w:val="28"/>
        </w:rPr>
        <w:t>Material</w:t>
      </w:r>
      <w:r w:rsidR="00B96C60" w:rsidRPr="00AB14BE">
        <w:rPr>
          <w:spacing w:val="14"/>
          <w:sz w:val="28"/>
        </w:rPr>
        <w:t xml:space="preserve"> </w:t>
      </w:r>
      <w:r w:rsidR="00B96C60" w:rsidRPr="00AB14BE">
        <w:rPr>
          <w:sz w:val="28"/>
        </w:rPr>
        <w:t>that</w:t>
      </w:r>
      <w:r w:rsidR="00B96C60" w:rsidRPr="00AB14BE">
        <w:rPr>
          <w:spacing w:val="14"/>
          <w:sz w:val="28"/>
        </w:rPr>
        <w:t xml:space="preserve"> </w:t>
      </w:r>
      <w:r w:rsidR="00B96C60" w:rsidRPr="00AB14BE">
        <w:rPr>
          <w:sz w:val="28"/>
        </w:rPr>
        <w:t>is disclosed</w:t>
      </w:r>
      <w:r w:rsidR="00B96C60" w:rsidRPr="00AB14BE">
        <w:rPr>
          <w:spacing w:val="30"/>
          <w:sz w:val="28"/>
        </w:rPr>
        <w:t xml:space="preserve"> </w:t>
      </w:r>
      <w:r w:rsidR="00B96C60" w:rsidRPr="00AB14BE">
        <w:rPr>
          <w:sz w:val="28"/>
        </w:rPr>
        <w:t>or</w:t>
      </w:r>
      <w:r w:rsidR="00B96C60" w:rsidRPr="00AB14BE">
        <w:rPr>
          <w:spacing w:val="31"/>
          <w:sz w:val="28"/>
        </w:rPr>
        <w:t xml:space="preserve"> </w:t>
      </w:r>
      <w:r w:rsidR="00B96C60" w:rsidRPr="00AB14BE">
        <w:rPr>
          <w:sz w:val="28"/>
        </w:rPr>
        <w:t>produced</w:t>
      </w:r>
      <w:r w:rsidR="00B96C60" w:rsidRPr="00AB14BE">
        <w:rPr>
          <w:spacing w:val="31"/>
          <w:sz w:val="28"/>
        </w:rPr>
        <w:t xml:space="preserve"> </w:t>
      </w:r>
      <w:r w:rsidR="00B96C60" w:rsidRPr="00AB14BE">
        <w:rPr>
          <w:sz w:val="28"/>
        </w:rPr>
        <w:t>by</w:t>
      </w:r>
      <w:r w:rsidR="00B96C60" w:rsidRPr="00AB14BE">
        <w:rPr>
          <w:spacing w:val="31"/>
          <w:sz w:val="28"/>
        </w:rPr>
        <w:t xml:space="preserve"> </w:t>
      </w:r>
      <w:r w:rsidR="00B96C60" w:rsidRPr="00AB14BE">
        <w:rPr>
          <w:sz w:val="28"/>
        </w:rPr>
        <w:t>another</w:t>
      </w:r>
      <w:r w:rsidR="00B96C60" w:rsidRPr="00AB14BE">
        <w:rPr>
          <w:spacing w:val="31"/>
          <w:sz w:val="28"/>
        </w:rPr>
        <w:t xml:space="preserve"> </w:t>
      </w:r>
      <w:r w:rsidR="00B96C60" w:rsidRPr="00AB14BE">
        <w:rPr>
          <w:sz w:val="28"/>
        </w:rPr>
        <w:t>Party</w:t>
      </w:r>
      <w:r w:rsidR="00B96C60" w:rsidRPr="00AB14BE">
        <w:rPr>
          <w:spacing w:val="31"/>
          <w:sz w:val="28"/>
        </w:rPr>
        <w:t xml:space="preserve"> </w:t>
      </w:r>
      <w:r w:rsidR="00B96C60" w:rsidRPr="00AB14BE">
        <w:rPr>
          <w:sz w:val="28"/>
        </w:rPr>
        <w:t>or</w:t>
      </w:r>
      <w:r w:rsidR="00B96C60" w:rsidRPr="00AB14BE">
        <w:rPr>
          <w:spacing w:val="30"/>
          <w:sz w:val="28"/>
        </w:rPr>
        <w:t xml:space="preserve"> </w:t>
      </w:r>
      <w:r w:rsidR="00B96C60" w:rsidRPr="00AB14BE">
        <w:rPr>
          <w:sz w:val="28"/>
        </w:rPr>
        <w:t>by</w:t>
      </w:r>
      <w:r w:rsidR="00B96C60" w:rsidRPr="00AB14BE">
        <w:rPr>
          <w:spacing w:val="31"/>
          <w:sz w:val="28"/>
        </w:rPr>
        <w:t xml:space="preserve"> </w:t>
      </w:r>
      <w:r w:rsidR="00B96C60" w:rsidRPr="00AB14BE">
        <w:rPr>
          <w:sz w:val="28"/>
        </w:rPr>
        <w:t>a</w:t>
      </w:r>
      <w:r w:rsidR="00B96C60" w:rsidRPr="00AB14BE">
        <w:rPr>
          <w:spacing w:val="31"/>
          <w:sz w:val="28"/>
        </w:rPr>
        <w:t xml:space="preserve"> </w:t>
      </w:r>
      <w:r w:rsidR="00B96C60" w:rsidRPr="00AB14BE">
        <w:rPr>
          <w:sz w:val="28"/>
        </w:rPr>
        <w:t>Non-Party</w:t>
      </w:r>
      <w:r w:rsidR="00B96C60" w:rsidRPr="00AB14BE">
        <w:rPr>
          <w:spacing w:val="31"/>
          <w:sz w:val="28"/>
        </w:rPr>
        <w:t xml:space="preserve"> </w:t>
      </w:r>
      <w:r w:rsidR="00B96C60" w:rsidRPr="00AB14BE">
        <w:rPr>
          <w:sz w:val="28"/>
        </w:rPr>
        <w:t>in</w:t>
      </w:r>
      <w:r w:rsidR="00B96C60" w:rsidRPr="00AB14BE">
        <w:rPr>
          <w:spacing w:val="31"/>
          <w:sz w:val="28"/>
        </w:rPr>
        <w:t xml:space="preserve"> </w:t>
      </w:r>
      <w:r w:rsidR="00B96C60" w:rsidRPr="00AB14BE">
        <w:rPr>
          <w:sz w:val="28"/>
        </w:rPr>
        <w:t>connection</w:t>
      </w:r>
      <w:r w:rsidR="00B96C60" w:rsidRPr="00AB14BE">
        <w:rPr>
          <w:spacing w:val="31"/>
          <w:sz w:val="28"/>
        </w:rPr>
        <w:t xml:space="preserve"> </w:t>
      </w:r>
      <w:r w:rsidR="00B96C60" w:rsidRPr="00AB14BE">
        <w:rPr>
          <w:sz w:val="28"/>
        </w:rPr>
        <w:t>with</w:t>
      </w:r>
      <w:r w:rsidR="00B96C60" w:rsidRPr="00AB14BE">
        <w:rPr>
          <w:spacing w:val="31"/>
          <w:sz w:val="28"/>
        </w:rPr>
        <w:t xml:space="preserve"> </w:t>
      </w:r>
      <w:r w:rsidR="00B96C60" w:rsidRPr="00AB14BE">
        <w:rPr>
          <w:sz w:val="28"/>
        </w:rPr>
        <w:t>this Action</w:t>
      </w:r>
      <w:r w:rsidR="00B96C60" w:rsidRPr="00AB14BE">
        <w:rPr>
          <w:spacing w:val="49"/>
          <w:sz w:val="28"/>
        </w:rPr>
        <w:t xml:space="preserve"> </w:t>
      </w:r>
      <w:r w:rsidR="00B96C60" w:rsidRPr="00AB14BE">
        <w:rPr>
          <w:sz w:val="28"/>
        </w:rPr>
        <w:t>only</w:t>
      </w:r>
      <w:r w:rsidR="00B96C60" w:rsidRPr="00AB14BE">
        <w:rPr>
          <w:spacing w:val="49"/>
          <w:sz w:val="28"/>
        </w:rPr>
        <w:t xml:space="preserve"> </w:t>
      </w:r>
      <w:r w:rsidR="00B96C60" w:rsidRPr="00AB14BE">
        <w:rPr>
          <w:sz w:val="28"/>
        </w:rPr>
        <w:t>for</w:t>
      </w:r>
      <w:r w:rsidR="00B96C60" w:rsidRPr="00AB14BE">
        <w:rPr>
          <w:spacing w:val="49"/>
          <w:sz w:val="28"/>
        </w:rPr>
        <w:t xml:space="preserve"> </w:t>
      </w:r>
      <w:r w:rsidR="00B96C60" w:rsidRPr="00AB14BE">
        <w:rPr>
          <w:sz w:val="28"/>
        </w:rPr>
        <w:t>prosecuting,</w:t>
      </w:r>
      <w:r w:rsidR="00B96C60" w:rsidRPr="00AB14BE">
        <w:rPr>
          <w:spacing w:val="49"/>
          <w:sz w:val="28"/>
        </w:rPr>
        <w:t xml:space="preserve"> </w:t>
      </w:r>
      <w:r w:rsidR="00B96C60" w:rsidRPr="00AB14BE">
        <w:rPr>
          <w:sz w:val="28"/>
        </w:rPr>
        <w:t>defending,</w:t>
      </w:r>
      <w:r w:rsidR="00B96C60" w:rsidRPr="00AB14BE">
        <w:rPr>
          <w:spacing w:val="47"/>
          <w:sz w:val="28"/>
        </w:rPr>
        <w:t xml:space="preserve"> </w:t>
      </w:r>
      <w:r w:rsidR="00B96C60" w:rsidRPr="00AB14BE">
        <w:rPr>
          <w:sz w:val="28"/>
        </w:rPr>
        <w:t>or</w:t>
      </w:r>
      <w:r w:rsidR="00B96C60" w:rsidRPr="00AB14BE">
        <w:rPr>
          <w:spacing w:val="48"/>
          <w:sz w:val="28"/>
        </w:rPr>
        <w:t xml:space="preserve"> </w:t>
      </w:r>
      <w:r w:rsidR="00B96C60" w:rsidRPr="00AB14BE">
        <w:rPr>
          <w:sz w:val="28"/>
        </w:rPr>
        <w:t>attempting</w:t>
      </w:r>
      <w:r w:rsidR="00B96C60" w:rsidRPr="00AB14BE">
        <w:rPr>
          <w:spacing w:val="48"/>
          <w:sz w:val="28"/>
        </w:rPr>
        <w:t xml:space="preserve"> </w:t>
      </w:r>
      <w:r w:rsidR="00B96C60" w:rsidRPr="00AB14BE">
        <w:rPr>
          <w:sz w:val="28"/>
        </w:rPr>
        <w:t>to</w:t>
      </w:r>
      <w:r w:rsidR="00B96C60" w:rsidRPr="00AB14BE">
        <w:rPr>
          <w:spacing w:val="48"/>
          <w:sz w:val="28"/>
        </w:rPr>
        <w:t xml:space="preserve"> </w:t>
      </w:r>
      <w:r w:rsidR="00B96C60" w:rsidRPr="00AB14BE">
        <w:rPr>
          <w:sz w:val="28"/>
        </w:rPr>
        <w:t>settle</w:t>
      </w:r>
      <w:r w:rsidR="00B96C60" w:rsidRPr="00AB14BE">
        <w:rPr>
          <w:spacing w:val="48"/>
          <w:sz w:val="28"/>
        </w:rPr>
        <w:t xml:space="preserve"> </w:t>
      </w:r>
      <w:r w:rsidR="00B96C60" w:rsidRPr="00AB14BE">
        <w:rPr>
          <w:sz w:val="28"/>
        </w:rPr>
        <w:t>this</w:t>
      </w:r>
      <w:r w:rsidR="00B96C60" w:rsidRPr="00AB14BE">
        <w:rPr>
          <w:spacing w:val="48"/>
          <w:sz w:val="28"/>
        </w:rPr>
        <w:t xml:space="preserve"> </w:t>
      </w:r>
      <w:r w:rsidR="00B96C60" w:rsidRPr="00AB14BE">
        <w:rPr>
          <w:sz w:val="28"/>
        </w:rPr>
        <w:t>Action.</w:t>
      </w:r>
      <w:r w:rsidR="00B96C60" w:rsidRPr="00AB14BE">
        <w:rPr>
          <w:spacing w:val="48"/>
          <w:sz w:val="28"/>
        </w:rPr>
        <w:t xml:space="preserve">  </w:t>
      </w:r>
      <w:r w:rsidR="00B96C60" w:rsidRPr="00AB14BE">
        <w:rPr>
          <w:sz w:val="28"/>
        </w:rPr>
        <w:t>Such Protected</w:t>
      </w:r>
      <w:r w:rsidR="00B96C60" w:rsidRPr="00AB14BE">
        <w:rPr>
          <w:spacing w:val="9"/>
          <w:sz w:val="28"/>
        </w:rPr>
        <w:t xml:space="preserve"> </w:t>
      </w:r>
      <w:r w:rsidR="00B96C60" w:rsidRPr="00AB14BE">
        <w:rPr>
          <w:sz w:val="28"/>
        </w:rPr>
        <w:t>Material</w:t>
      </w:r>
      <w:r w:rsidR="00B96C60" w:rsidRPr="00AB14BE">
        <w:rPr>
          <w:spacing w:val="9"/>
          <w:sz w:val="28"/>
        </w:rPr>
        <w:t xml:space="preserve"> </w:t>
      </w:r>
      <w:r w:rsidR="00B96C60" w:rsidRPr="00AB14BE">
        <w:rPr>
          <w:sz w:val="28"/>
        </w:rPr>
        <w:t>may</w:t>
      </w:r>
      <w:r w:rsidR="00B96C60" w:rsidRPr="00AB14BE">
        <w:rPr>
          <w:spacing w:val="9"/>
          <w:sz w:val="28"/>
        </w:rPr>
        <w:t xml:space="preserve"> </w:t>
      </w:r>
      <w:r w:rsidR="00B96C60" w:rsidRPr="00AB14BE">
        <w:rPr>
          <w:sz w:val="28"/>
        </w:rPr>
        <w:t>be</w:t>
      </w:r>
      <w:r w:rsidR="00B96C60" w:rsidRPr="00AB14BE">
        <w:rPr>
          <w:spacing w:val="9"/>
          <w:sz w:val="28"/>
        </w:rPr>
        <w:t xml:space="preserve"> </w:t>
      </w:r>
      <w:r w:rsidR="00B96C60" w:rsidRPr="00AB14BE">
        <w:rPr>
          <w:sz w:val="28"/>
        </w:rPr>
        <w:t>disclosed</w:t>
      </w:r>
      <w:r w:rsidR="00B96C60" w:rsidRPr="00AB14BE">
        <w:rPr>
          <w:spacing w:val="9"/>
          <w:sz w:val="28"/>
        </w:rPr>
        <w:t xml:space="preserve"> </w:t>
      </w:r>
      <w:r w:rsidR="00B96C60" w:rsidRPr="00AB14BE">
        <w:rPr>
          <w:sz w:val="28"/>
        </w:rPr>
        <w:t>only</w:t>
      </w:r>
      <w:r w:rsidR="00B96C60" w:rsidRPr="00AB14BE">
        <w:rPr>
          <w:spacing w:val="8"/>
          <w:sz w:val="28"/>
        </w:rPr>
        <w:t xml:space="preserve"> </w:t>
      </w:r>
      <w:r w:rsidR="00B96C60" w:rsidRPr="00AB14BE">
        <w:rPr>
          <w:sz w:val="28"/>
        </w:rPr>
        <w:t>to</w:t>
      </w:r>
      <w:r w:rsidR="00B96C60" w:rsidRPr="00AB14BE">
        <w:rPr>
          <w:spacing w:val="9"/>
          <w:sz w:val="28"/>
        </w:rPr>
        <w:t xml:space="preserve"> </w:t>
      </w:r>
      <w:r w:rsidR="00B96C60" w:rsidRPr="00AB14BE">
        <w:rPr>
          <w:sz w:val="28"/>
        </w:rPr>
        <w:t>the</w:t>
      </w:r>
      <w:r w:rsidR="00B96C60" w:rsidRPr="00AB14BE">
        <w:rPr>
          <w:spacing w:val="9"/>
          <w:sz w:val="28"/>
        </w:rPr>
        <w:t xml:space="preserve"> </w:t>
      </w:r>
      <w:r w:rsidR="00B96C60" w:rsidRPr="00AB14BE">
        <w:rPr>
          <w:sz w:val="28"/>
        </w:rPr>
        <w:t>categories</w:t>
      </w:r>
      <w:r w:rsidR="00B96C60" w:rsidRPr="00AB14BE">
        <w:rPr>
          <w:spacing w:val="9"/>
          <w:sz w:val="28"/>
        </w:rPr>
        <w:t xml:space="preserve"> </w:t>
      </w:r>
      <w:r w:rsidR="00B96C60" w:rsidRPr="00AB14BE">
        <w:rPr>
          <w:sz w:val="28"/>
        </w:rPr>
        <w:t>of</w:t>
      </w:r>
      <w:r w:rsidR="00B96C60" w:rsidRPr="00AB14BE">
        <w:rPr>
          <w:spacing w:val="9"/>
          <w:sz w:val="28"/>
        </w:rPr>
        <w:t xml:space="preserve"> </w:t>
      </w:r>
      <w:r w:rsidR="00B96C60" w:rsidRPr="00AB14BE">
        <w:rPr>
          <w:sz w:val="28"/>
        </w:rPr>
        <w:t>persons</w:t>
      </w:r>
      <w:r w:rsidR="00B96C60" w:rsidRPr="00AB14BE">
        <w:rPr>
          <w:spacing w:val="10"/>
          <w:sz w:val="28"/>
        </w:rPr>
        <w:t xml:space="preserve"> </w:t>
      </w:r>
      <w:r w:rsidR="00B96C60" w:rsidRPr="00AB14BE">
        <w:rPr>
          <w:sz w:val="28"/>
        </w:rPr>
        <w:t>and</w:t>
      </w:r>
      <w:r w:rsidR="00B96C60" w:rsidRPr="00AB14BE">
        <w:rPr>
          <w:spacing w:val="9"/>
          <w:sz w:val="28"/>
        </w:rPr>
        <w:t xml:space="preserve"> </w:t>
      </w:r>
      <w:r w:rsidR="00B96C60" w:rsidRPr="00AB14BE">
        <w:rPr>
          <w:sz w:val="28"/>
        </w:rPr>
        <w:t>under</w:t>
      </w:r>
      <w:r w:rsidR="00B96C60" w:rsidRPr="00AB14BE">
        <w:rPr>
          <w:spacing w:val="9"/>
          <w:sz w:val="28"/>
        </w:rPr>
        <w:t xml:space="preserve"> </w:t>
      </w:r>
      <w:r w:rsidR="00B96C60" w:rsidRPr="00AB14BE">
        <w:rPr>
          <w:sz w:val="28"/>
        </w:rPr>
        <w:t>the conditions</w:t>
      </w:r>
      <w:r w:rsidR="00B96C60" w:rsidRPr="00AB14BE">
        <w:rPr>
          <w:spacing w:val="26"/>
          <w:sz w:val="28"/>
        </w:rPr>
        <w:t xml:space="preserve"> </w:t>
      </w:r>
      <w:r w:rsidR="00B96C60" w:rsidRPr="00AB14BE">
        <w:rPr>
          <w:sz w:val="28"/>
        </w:rPr>
        <w:t>described</w:t>
      </w:r>
      <w:r w:rsidR="00B96C60" w:rsidRPr="00AB14BE">
        <w:rPr>
          <w:spacing w:val="27"/>
          <w:sz w:val="28"/>
        </w:rPr>
        <w:t xml:space="preserve"> </w:t>
      </w:r>
      <w:r w:rsidR="00B96C60" w:rsidRPr="00AB14BE">
        <w:rPr>
          <w:sz w:val="28"/>
        </w:rPr>
        <w:t>in</w:t>
      </w:r>
      <w:r w:rsidR="00B96C60" w:rsidRPr="00AB14BE">
        <w:rPr>
          <w:spacing w:val="27"/>
          <w:sz w:val="28"/>
        </w:rPr>
        <w:t xml:space="preserve"> </w:t>
      </w:r>
      <w:r w:rsidR="00B96C60" w:rsidRPr="00AB14BE">
        <w:rPr>
          <w:sz w:val="28"/>
        </w:rPr>
        <w:t>this</w:t>
      </w:r>
      <w:r w:rsidR="00B96C60" w:rsidRPr="00AB14BE">
        <w:rPr>
          <w:spacing w:val="26"/>
          <w:sz w:val="28"/>
        </w:rPr>
        <w:t xml:space="preserve"> </w:t>
      </w:r>
      <w:r w:rsidR="00B96C60" w:rsidRPr="00AB14BE">
        <w:rPr>
          <w:sz w:val="28"/>
        </w:rPr>
        <w:t>Order.</w:t>
      </w:r>
      <w:r w:rsidR="00B96C60" w:rsidRPr="00AB14BE">
        <w:rPr>
          <w:spacing w:val="27"/>
          <w:sz w:val="28"/>
        </w:rPr>
        <w:t xml:space="preserve">  </w:t>
      </w:r>
      <w:r w:rsidR="00B96C60" w:rsidRPr="00AB14BE">
        <w:rPr>
          <w:sz w:val="28"/>
        </w:rPr>
        <w:t>When</w:t>
      </w:r>
      <w:r w:rsidR="00B96C60" w:rsidRPr="00AB14BE">
        <w:rPr>
          <w:spacing w:val="27"/>
          <w:sz w:val="28"/>
        </w:rPr>
        <w:t xml:space="preserve"> </w:t>
      </w:r>
      <w:r w:rsidR="00B96C60" w:rsidRPr="00AB14BE">
        <w:rPr>
          <w:sz w:val="28"/>
        </w:rPr>
        <w:t>the</w:t>
      </w:r>
      <w:r w:rsidR="00B96C60" w:rsidRPr="00AB14BE">
        <w:rPr>
          <w:spacing w:val="27"/>
          <w:sz w:val="28"/>
        </w:rPr>
        <w:t xml:space="preserve"> </w:t>
      </w:r>
      <w:r w:rsidR="00B96C60" w:rsidRPr="00AB14BE">
        <w:rPr>
          <w:sz w:val="28"/>
        </w:rPr>
        <w:t>Action</w:t>
      </w:r>
      <w:r w:rsidR="00B96C60" w:rsidRPr="00AB14BE">
        <w:rPr>
          <w:spacing w:val="26"/>
          <w:sz w:val="28"/>
        </w:rPr>
        <w:t xml:space="preserve"> </w:t>
      </w:r>
      <w:r w:rsidR="00B96C60" w:rsidRPr="00AB14BE">
        <w:rPr>
          <w:sz w:val="28"/>
        </w:rPr>
        <w:t>has</w:t>
      </w:r>
      <w:r w:rsidR="00B96C60" w:rsidRPr="00AB14BE">
        <w:rPr>
          <w:spacing w:val="27"/>
          <w:sz w:val="28"/>
        </w:rPr>
        <w:t xml:space="preserve"> </w:t>
      </w:r>
      <w:r w:rsidR="00B96C60" w:rsidRPr="00AB14BE">
        <w:rPr>
          <w:sz w:val="28"/>
        </w:rPr>
        <w:t>been</w:t>
      </w:r>
      <w:r w:rsidR="00B96C60" w:rsidRPr="00AB14BE">
        <w:rPr>
          <w:spacing w:val="29"/>
          <w:sz w:val="28"/>
        </w:rPr>
        <w:t xml:space="preserve"> </w:t>
      </w:r>
      <w:r w:rsidR="00B96C60" w:rsidRPr="00AB14BE">
        <w:rPr>
          <w:sz w:val="28"/>
        </w:rPr>
        <w:t>terminated,</w:t>
      </w:r>
      <w:r w:rsidR="00B96C60" w:rsidRPr="00AB14BE">
        <w:rPr>
          <w:spacing w:val="26"/>
          <w:sz w:val="28"/>
        </w:rPr>
        <w:t xml:space="preserve"> </w:t>
      </w:r>
      <w:r w:rsidR="00B96C60" w:rsidRPr="00AB14BE">
        <w:rPr>
          <w:sz w:val="28"/>
        </w:rPr>
        <w:t xml:space="preserve">a Receiving Party must comply with the provisions of </w:t>
      </w:r>
      <w:r w:rsidR="002A7EC6" w:rsidRPr="00AB14BE">
        <w:rPr>
          <w:sz w:val="28"/>
        </w:rPr>
        <w:t>S</w:t>
      </w:r>
      <w:r w:rsidR="00B96C60" w:rsidRPr="00AB14BE">
        <w:rPr>
          <w:sz w:val="28"/>
        </w:rPr>
        <w:t>ection 13 below</w:t>
      </w:r>
      <w:r w:rsidR="00B96C60" w:rsidRPr="00AB14BE">
        <w:rPr>
          <w:spacing w:val="-11"/>
          <w:sz w:val="28"/>
        </w:rPr>
        <w:t xml:space="preserve"> </w:t>
      </w:r>
      <w:r w:rsidR="00B96C60" w:rsidRPr="00AB14BE">
        <w:rPr>
          <w:sz w:val="28"/>
        </w:rPr>
        <w:t xml:space="preserve">(FINAL DISPOSITION). </w:t>
      </w:r>
    </w:p>
    <w:p w14:paraId="6794344A" w14:textId="77777777" w:rsidR="00954010" w:rsidRPr="00AB14BE" w:rsidRDefault="00B96C60" w:rsidP="00B96C60">
      <w:pPr>
        <w:pStyle w:val="ListParagraph"/>
        <w:ind w:left="180" w:firstLine="720"/>
        <w:jc w:val="both"/>
        <w:rPr>
          <w:rFonts w:eastAsiaTheme="minorHAnsi"/>
          <w:sz w:val="28"/>
          <w:szCs w:val="28"/>
          <w:u w:val="single"/>
        </w:rPr>
      </w:pPr>
      <w:r w:rsidRPr="00AB14BE">
        <w:rPr>
          <w:sz w:val="28"/>
        </w:rPr>
        <w:t>Protected</w:t>
      </w:r>
      <w:r w:rsidRPr="00AB14BE">
        <w:rPr>
          <w:spacing w:val="27"/>
          <w:sz w:val="28"/>
        </w:rPr>
        <w:t xml:space="preserve"> </w:t>
      </w:r>
      <w:r w:rsidRPr="00AB14BE">
        <w:rPr>
          <w:sz w:val="28"/>
        </w:rPr>
        <w:t>Material</w:t>
      </w:r>
      <w:r w:rsidRPr="00AB14BE">
        <w:rPr>
          <w:spacing w:val="27"/>
          <w:sz w:val="28"/>
        </w:rPr>
        <w:t xml:space="preserve"> </w:t>
      </w:r>
      <w:r w:rsidRPr="00AB14BE">
        <w:rPr>
          <w:sz w:val="28"/>
        </w:rPr>
        <w:t>must</w:t>
      </w:r>
      <w:r w:rsidRPr="00AB14BE">
        <w:rPr>
          <w:spacing w:val="27"/>
          <w:sz w:val="28"/>
        </w:rPr>
        <w:t xml:space="preserve"> </w:t>
      </w:r>
      <w:r w:rsidRPr="00AB14BE">
        <w:rPr>
          <w:sz w:val="28"/>
        </w:rPr>
        <w:t>be</w:t>
      </w:r>
      <w:r w:rsidRPr="00AB14BE">
        <w:rPr>
          <w:spacing w:val="27"/>
          <w:sz w:val="28"/>
        </w:rPr>
        <w:t xml:space="preserve"> </w:t>
      </w:r>
      <w:r w:rsidRPr="00AB14BE">
        <w:rPr>
          <w:sz w:val="28"/>
        </w:rPr>
        <w:t>stored</w:t>
      </w:r>
      <w:r w:rsidRPr="00AB14BE">
        <w:rPr>
          <w:spacing w:val="27"/>
          <w:sz w:val="28"/>
        </w:rPr>
        <w:t xml:space="preserve"> </w:t>
      </w:r>
      <w:r w:rsidRPr="00AB14BE">
        <w:rPr>
          <w:sz w:val="28"/>
        </w:rPr>
        <w:t>and</w:t>
      </w:r>
      <w:r w:rsidRPr="00AB14BE">
        <w:rPr>
          <w:spacing w:val="28"/>
          <w:sz w:val="28"/>
        </w:rPr>
        <w:t xml:space="preserve"> </w:t>
      </w:r>
      <w:r w:rsidRPr="00AB14BE">
        <w:rPr>
          <w:sz w:val="28"/>
        </w:rPr>
        <w:t>maintained</w:t>
      </w:r>
      <w:r w:rsidRPr="00AB14BE">
        <w:rPr>
          <w:spacing w:val="27"/>
          <w:sz w:val="28"/>
        </w:rPr>
        <w:t xml:space="preserve"> </w:t>
      </w:r>
      <w:r w:rsidRPr="00AB14BE">
        <w:rPr>
          <w:sz w:val="28"/>
        </w:rPr>
        <w:t>by</w:t>
      </w:r>
      <w:r w:rsidRPr="00AB14BE">
        <w:rPr>
          <w:spacing w:val="27"/>
          <w:sz w:val="28"/>
        </w:rPr>
        <w:t xml:space="preserve"> </w:t>
      </w:r>
      <w:r w:rsidRPr="00AB14BE">
        <w:rPr>
          <w:sz w:val="28"/>
        </w:rPr>
        <w:t>a</w:t>
      </w:r>
      <w:r w:rsidRPr="00AB14BE">
        <w:rPr>
          <w:spacing w:val="27"/>
          <w:sz w:val="28"/>
        </w:rPr>
        <w:t xml:space="preserve"> </w:t>
      </w:r>
      <w:r w:rsidRPr="00AB14BE">
        <w:rPr>
          <w:sz w:val="28"/>
        </w:rPr>
        <w:t>Receiving</w:t>
      </w:r>
      <w:r w:rsidRPr="00AB14BE">
        <w:rPr>
          <w:spacing w:val="27"/>
          <w:sz w:val="28"/>
        </w:rPr>
        <w:t xml:space="preserve"> </w:t>
      </w:r>
      <w:r w:rsidRPr="00AB14BE">
        <w:rPr>
          <w:sz w:val="28"/>
        </w:rPr>
        <w:t>Party</w:t>
      </w:r>
      <w:r w:rsidRPr="00AB14BE">
        <w:rPr>
          <w:spacing w:val="27"/>
          <w:sz w:val="28"/>
        </w:rPr>
        <w:t xml:space="preserve"> </w:t>
      </w:r>
      <w:r w:rsidRPr="00AB14BE">
        <w:rPr>
          <w:sz w:val="28"/>
        </w:rPr>
        <w:t>at</w:t>
      </w:r>
      <w:r w:rsidRPr="00AB14BE">
        <w:rPr>
          <w:spacing w:val="28"/>
          <w:sz w:val="28"/>
        </w:rPr>
        <w:t xml:space="preserve"> </w:t>
      </w:r>
      <w:r w:rsidRPr="00AB14BE">
        <w:rPr>
          <w:sz w:val="28"/>
        </w:rPr>
        <w:t>a location</w:t>
      </w:r>
      <w:r w:rsidRPr="00AB14BE">
        <w:rPr>
          <w:spacing w:val="37"/>
          <w:sz w:val="28"/>
        </w:rPr>
        <w:t xml:space="preserve"> </w:t>
      </w:r>
      <w:r w:rsidRPr="00AB14BE">
        <w:rPr>
          <w:sz w:val="28"/>
        </w:rPr>
        <w:t>and</w:t>
      </w:r>
      <w:r w:rsidRPr="00AB14BE">
        <w:rPr>
          <w:spacing w:val="37"/>
          <w:sz w:val="28"/>
        </w:rPr>
        <w:t xml:space="preserve"> </w:t>
      </w:r>
      <w:r w:rsidRPr="00AB14BE">
        <w:rPr>
          <w:sz w:val="28"/>
        </w:rPr>
        <w:t>in</w:t>
      </w:r>
      <w:r w:rsidRPr="00AB14BE">
        <w:rPr>
          <w:spacing w:val="37"/>
          <w:sz w:val="28"/>
        </w:rPr>
        <w:t xml:space="preserve"> </w:t>
      </w:r>
      <w:r w:rsidRPr="00AB14BE">
        <w:rPr>
          <w:sz w:val="28"/>
        </w:rPr>
        <w:t>a</w:t>
      </w:r>
      <w:r w:rsidRPr="00AB14BE">
        <w:rPr>
          <w:spacing w:val="37"/>
          <w:sz w:val="28"/>
        </w:rPr>
        <w:t xml:space="preserve"> </w:t>
      </w:r>
      <w:r w:rsidRPr="00AB14BE">
        <w:rPr>
          <w:sz w:val="28"/>
        </w:rPr>
        <w:t>secure</w:t>
      </w:r>
      <w:r w:rsidRPr="00AB14BE">
        <w:rPr>
          <w:spacing w:val="37"/>
          <w:sz w:val="28"/>
        </w:rPr>
        <w:t xml:space="preserve"> </w:t>
      </w:r>
      <w:r w:rsidRPr="00AB14BE">
        <w:rPr>
          <w:sz w:val="28"/>
        </w:rPr>
        <w:t>manner</w:t>
      </w:r>
      <w:r w:rsidRPr="00AB14BE">
        <w:rPr>
          <w:spacing w:val="37"/>
          <w:sz w:val="28"/>
        </w:rPr>
        <w:t xml:space="preserve"> </w:t>
      </w:r>
      <w:r w:rsidRPr="00AB14BE">
        <w:rPr>
          <w:sz w:val="28"/>
        </w:rPr>
        <w:t>that</w:t>
      </w:r>
      <w:r w:rsidRPr="00AB14BE">
        <w:rPr>
          <w:spacing w:val="37"/>
          <w:sz w:val="28"/>
        </w:rPr>
        <w:t xml:space="preserve"> </w:t>
      </w:r>
      <w:r w:rsidRPr="00AB14BE">
        <w:rPr>
          <w:sz w:val="28"/>
        </w:rPr>
        <w:t>ensures</w:t>
      </w:r>
      <w:r w:rsidRPr="00AB14BE">
        <w:rPr>
          <w:spacing w:val="37"/>
          <w:sz w:val="28"/>
        </w:rPr>
        <w:t xml:space="preserve"> </w:t>
      </w:r>
      <w:r w:rsidRPr="00AB14BE">
        <w:rPr>
          <w:sz w:val="28"/>
        </w:rPr>
        <w:t>that</w:t>
      </w:r>
      <w:r w:rsidRPr="00AB14BE">
        <w:rPr>
          <w:spacing w:val="37"/>
          <w:sz w:val="28"/>
        </w:rPr>
        <w:t xml:space="preserve"> </w:t>
      </w:r>
      <w:r w:rsidRPr="00AB14BE">
        <w:rPr>
          <w:sz w:val="28"/>
        </w:rPr>
        <w:t>access</w:t>
      </w:r>
      <w:r w:rsidRPr="00AB14BE">
        <w:rPr>
          <w:spacing w:val="37"/>
          <w:sz w:val="28"/>
        </w:rPr>
        <w:t xml:space="preserve"> </w:t>
      </w:r>
      <w:r w:rsidRPr="00AB14BE">
        <w:rPr>
          <w:sz w:val="28"/>
        </w:rPr>
        <w:t>is</w:t>
      </w:r>
      <w:r w:rsidRPr="00AB14BE">
        <w:rPr>
          <w:spacing w:val="37"/>
          <w:sz w:val="28"/>
        </w:rPr>
        <w:t xml:space="preserve"> </w:t>
      </w:r>
      <w:r w:rsidRPr="00AB14BE">
        <w:rPr>
          <w:sz w:val="28"/>
        </w:rPr>
        <w:t>limited</w:t>
      </w:r>
      <w:r w:rsidRPr="00AB14BE">
        <w:rPr>
          <w:spacing w:val="37"/>
          <w:sz w:val="28"/>
        </w:rPr>
        <w:t xml:space="preserve"> </w:t>
      </w:r>
      <w:r w:rsidRPr="00AB14BE">
        <w:rPr>
          <w:sz w:val="28"/>
        </w:rPr>
        <w:t>to</w:t>
      </w:r>
      <w:r w:rsidRPr="00AB14BE">
        <w:rPr>
          <w:spacing w:val="37"/>
          <w:sz w:val="28"/>
        </w:rPr>
        <w:t xml:space="preserve"> </w:t>
      </w:r>
      <w:r w:rsidRPr="00AB14BE">
        <w:rPr>
          <w:sz w:val="28"/>
        </w:rPr>
        <w:t>the</w:t>
      </w:r>
      <w:r w:rsidRPr="00AB14BE">
        <w:rPr>
          <w:spacing w:val="37"/>
          <w:sz w:val="28"/>
        </w:rPr>
        <w:t xml:space="preserve"> </w:t>
      </w:r>
      <w:r w:rsidRPr="00AB14BE">
        <w:rPr>
          <w:sz w:val="28"/>
        </w:rPr>
        <w:t>persons authorized under this</w:t>
      </w:r>
      <w:r w:rsidRPr="00AB14BE">
        <w:rPr>
          <w:spacing w:val="-4"/>
          <w:sz w:val="28"/>
        </w:rPr>
        <w:t xml:space="preserve"> </w:t>
      </w:r>
      <w:r w:rsidRPr="00AB14BE">
        <w:rPr>
          <w:sz w:val="28"/>
        </w:rPr>
        <w:t>Order.</w:t>
      </w:r>
      <w:bookmarkEnd w:id="0"/>
    </w:p>
    <w:p w14:paraId="3BA6F491" w14:textId="77777777" w:rsidR="00B96C60" w:rsidRPr="00AB14BE" w:rsidRDefault="0022192B" w:rsidP="00B96C60">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00954010" w:rsidRPr="00AB14BE">
        <w:rPr>
          <w:rFonts w:eastAsiaTheme="minorHAnsi"/>
          <w:sz w:val="28"/>
          <w:szCs w:val="28"/>
          <w:u w:val="single"/>
        </w:rPr>
        <w:t>Disclosure of “CONFIDENTIAL” Information or Items.</w:t>
      </w:r>
      <w:r w:rsidR="00B96C60" w:rsidRPr="00AB14BE">
        <w:rPr>
          <w:rFonts w:eastAsiaTheme="minorHAnsi"/>
          <w:sz w:val="28"/>
          <w:szCs w:val="28"/>
        </w:rPr>
        <w:t xml:space="preserve">  Unless otherwise ordered by the </w:t>
      </w:r>
      <w:r w:rsidR="002A7EC6" w:rsidRPr="00AB14BE">
        <w:rPr>
          <w:rFonts w:eastAsiaTheme="minorHAnsi"/>
          <w:sz w:val="28"/>
          <w:szCs w:val="28"/>
        </w:rPr>
        <w:t>C</w:t>
      </w:r>
      <w:r w:rsidR="00B96C60" w:rsidRPr="00AB14BE">
        <w:rPr>
          <w:rFonts w:eastAsiaTheme="minorHAnsi"/>
          <w:sz w:val="28"/>
          <w:szCs w:val="28"/>
        </w:rPr>
        <w:t>ourt or permitted in writing by the Designating Party, a Receiving Party may disclose any information or item designated “CONFIDENTIAL” only to:</w:t>
      </w:r>
    </w:p>
    <w:p w14:paraId="0F0137EB" w14:textId="77777777" w:rsidR="00954010" w:rsidRPr="00AB14BE" w:rsidRDefault="00B96C60" w:rsidP="008D7B66">
      <w:pPr>
        <w:ind w:left="180" w:firstLine="1260"/>
        <w:jc w:val="both"/>
        <w:rPr>
          <w:rFonts w:eastAsiaTheme="minorHAnsi"/>
          <w:sz w:val="28"/>
          <w:szCs w:val="28"/>
        </w:rPr>
      </w:pPr>
      <w:r w:rsidRPr="00AB14BE">
        <w:rPr>
          <w:rFonts w:eastAsiaTheme="minorHAnsi"/>
          <w:sz w:val="28"/>
          <w:szCs w:val="28"/>
        </w:rPr>
        <w:t>(a) the Receiving Party’s Outside Counsel of Record in this Action, as</w:t>
      </w:r>
      <w:r w:rsidR="003E5DAD" w:rsidRPr="00AB14BE">
        <w:rPr>
          <w:rFonts w:eastAsiaTheme="minorHAnsi"/>
          <w:sz w:val="28"/>
          <w:szCs w:val="28"/>
        </w:rPr>
        <w:t xml:space="preserve"> </w:t>
      </w:r>
      <w:r w:rsidRPr="00AB14BE">
        <w:rPr>
          <w:rFonts w:eastAsiaTheme="minorHAnsi"/>
          <w:sz w:val="28"/>
          <w:szCs w:val="28"/>
        </w:rPr>
        <w:t>well as employees of said Outside Counsel of Record to whom it is reasonably necessary to disclose the information for this Action;</w:t>
      </w:r>
    </w:p>
    <w:p w14:paraId="3CCAF2A9"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(b) the officers, directors, and employees (including House Counsel) of the Receiving Party to whom disclosure is reasonably necessary for this Action;</w:t>
      </w:r>
    </w:p>
    <w:p w14:paraId="50CC1163"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 xml:space="preserve">(c) Experts (as defined in this Order) of the Receiving Party to whom disclosure is reasonably necessary for this Action and who have signed the </w:t>
      </w:r>
      <w:r w:rsidRPr="00AB14BE">
        <w:rPr>
          <w:rFonts w:eastAsiaTheme="minorHAnsi"/>
          <w:sz w:val="28"/>
          <w:szCs w:val="28"/>
        </w:rPr>
        <w:lastRenderedPageBreak/>
        <w:t>“Acknowledgment and Agreement to Be Bound” (Exhibit A);</w:t>
      </w:r>
    </w:p>
    <w:p w14:paraId="3FC3F48E" w14:textId="77777777" w:rsidR="003E5DAD" w:rsidRPr="00AB14BE" w:rsidRDefault="003E5DAD" w:rsidP="008D7B66">
      <w:pPr>
        <w:ind w:left="720" w:firstLine="720"/>
        <w:jc w:val="both"/>
        <w:rPr>
          <w:rFonts w:eastAsiaTheme="minorHAnsi"/>
          <w:sz w:val="28"/>
          <w:szCs w:val="28"/>
        </w:rPr>
      </w:pPr>
      <w:r w:rsidRPr="00AB14BE">
        <w:rPr>
          <w:rFonts w:eastAsiaTheme="minorHAnsi"/>
          <w:sz w:val="28"/>
          <w:szCs w:val="28"/>
        </w:rPr>
        <w:t xml:space="preserve">(d) the </w:t>
      </w:r>
      <w:r w:rsidR="002A7EC6" w:rsidRPr="00AB14BE">
        <w:rPr>
          <w:rFonts w:eastAsiaTheme="minorHAnsi"/>
          <w:sz w:val="28"/>
          <w:szCs w:val="28"/>
        </w:rPr>
        <w:t>C</w:t>
      </w:r>
      <w:r w:rsidRPr="00AB14BE">
        <w:rPr>
          <w:rFonts w:eastAsiaTheme="minorHAnsi"/>
          <w:sz w:val="28"/>
          <w:szCs w:val="28"/>
        </w:rPr>
        <w:t>ourt and its personnel;</w:t>
      </w:r>
    </w:p>
    <w:p w14:paraId="5B89D383" w14:textId="77777777" w:rsidR="003E5DAD" w:rsidRPr="00AB14BE" w:rsidRDefault="003E5DAD" w:rsidP="008D7B66">
      <w:pPr>
        <w:ind w:left="720" w:firstLine="720"/>
        <w:jc w:val="both"/>
        <w:rPr>
          <w:rFonts w:eastAsiaTheme="minorHAnsi"/>
          <w:sz w:val="28"/>
          <w:szCs w:val="28"/>
        </w:rPr>
      </w:pPr>
      <w:r w:rsidRPr="00AB14BE">
        <w:rPr>
          <w:rFonts w:eastAsiaTheme="minorHAnsi"/>
          <w:sz w:val="28"/>
          <w:szCs w:val="28"/>
        </w:rPr>
        <w:t>(e) court reporters and their staff;</w:t>
      </w:r>
    </w:p>
    <w:p w14:paraId="51841FF5"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(f) professional jury or trial consultants, mock jurors, and Professional Vendors to whom disclosure is reasonably necessary for this Action and who have signed the “Acknowledgment and Agreement to Be Bound” (Exhibit A);</w:t>
      </w:r>
    </w:p>
    <w:p w14:paraId="54CACBE6"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(g) the author or recipient of a document containing the information or a custodian or other person who otherwise possessed or knew the information;</w:t>
      </w:r>
    </w:p>
    <w:p w14:paraId="02FD24DA"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(h) during their depositions, witnesses,</w:t>
      </w:r>
      <w:r w:rsidR="002A7EC6" w:rsidRPr="00AB14BE">
        <w:rPr>
          <w:rFonts w:eastAsiaTheme="minorHAnsi"/>
          <w:sz w:val="28"/>
          <w:szCs w:val="28"/>
        </w:rPr>
        <w:t xml:space="preserve"> </w:t>
      </w:r>
      <w:r w:rsidRPr="00AB14BE">
        <w:rPr>
          <w:rFonts w:eastAsiaTheme="minorHAnsi"/>
          <w:sz w:val="28"/>
          <w:szCs w:val="28"/>
        </w:rPr>
        <w:t xml:space="preserve">and attorneys for witnesses, in the Action to whom disclosure is reasonably necessary provided: (1) the deposing party requests that the witness sign the form attached as Exhibit </w:t>
      </w:r>
      <w:r w:rsidR="007A736A" w:rsidRPr="00AB14BE">
        <w:rPr>
          <w:rFonts w:eastAsiaTheme="minorHAnsi"/>
          <w:sz w:val="28"/>
          <w:szCs w:val="28"/>
        </w:rPr>
        <w:t>A</w:t>
      </w:r>
      <w:r w:rsidRPr="00AB14BE">
        <w:rPr>
          <w:rFonts w:eastAsiaTheme="minorHAnsi"/>
          <w:sz w:val="28"/>
          <w:szCs w:val="28"/>
        </w:rPr>
        <w:t xml:space="preserve"> hereto; and (2) they will not be permitted to keep any confidential information unless they sign the “Acknowledgment and Agreement to Be Bound” (Exhibit A), unless otherwise agreed by the Designating Party or ordered by the </w:t>
      </w:r>
      <w:r w:rsidR="002A7EC6" w:rsidRPr="00AB14BE">
        <w:rPr>
          <w:rFonts w:eastAsiaTheme="minorHAnsi"/>
          <w:sz w:val="28"/>
          <w:szCs w:val="28"/>
        </w:rPr>
        <w:t>C</w:t>
      </w:r>
      <w:r w:rsidRPr="00AB14BE">
        <w:rPr>
          <w:rFonts w:eastAsiaTheme="minorHAnsi"/>
          <w:sz w:val="28"/>
          <w:szCs w:val="28"/>
        </w:rPr>
        <w:t xml:space="preserve">ourt. </w:t>
      </w:r>
      <w:r w:rsidR="002A7EC6" w:rsidRPr="00AB14BE">
        <w:rPr>
          <w:rFonts w:eastAsiaTheme="minorHAnsi"/>
          <w:sz w:val="28"/>
          <w:szCs w:val="28"/>
        </w:rPr>
        <w:t xml:space="preserve"> </w:t>
      </w:r>
      <w:r w:rsidRPr="00AB14BE">
        <w:rPr>
          <w:rFonts w:eastAsiaTheme="minorHAnsi"/>
          <w:sz w:val="28"/>
          <w:szCs w:val="28"/>
        </w:rPr>
        <w:t>Pages of transcribed deposition testimony or exhibits to depositions that reveal Protected Material may be separately bound by the court reporter and may not be disclosed to anyone except as permitted under this Stipulated Protective Order; and</w:t>
      </w:r>
    </w:p>
    <w:p w14:paraId="447B810F"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(i) any mediator or settlement officer, and their supporting personnel, mutually agreed upon by any of the parties engaged in settlement discussions.</w:t>
      </w:r>
    </w:p>
    <w:p w14:paraId="5112E954" w14:textId="77777777" w:rsidR="00954010" w:rsidRPr="00AB14BE" w:rsidRDefault="00954010" w:rsidP="00954010">
      <w:pPr>
        <w:pStyle w:val="ListParagraph"/>
        <w:ind w:left="1530"/>
        <w:jc w:val="both"/>
        <w:rPr>
          <w:rFonts w:eastAsiaTheme="minorHAnsi"/>
          <w:sz w:val="28"/>
          <w:szCs w:val="28"/>
          <w:u w:val="single"/>
        </w:rPr>
      </w:pPr>
    </w:p>
    <w:p w14:paraId="5D8E13EE" w14:textId="77777777" w:rsidR="00954010" w:rsidRPr="00AB14BE" w:rsidRDefault="003E5DAD" w:rsidP="000145CB">
      <w:pPr>
        <w:pStyle w:val="ListParagraph"/>
        <w:numPr>
          <w:ilvl w:val="0"/>
          <w:numId w:val="10"/>
        </w:numPr>
        <w:tabs>
          <w:tab w:val="left" w:pos="900"/>
        </w:tabs>
        <w:ind w:left="180" w:firstLine="0"/>
        <w:jc w:val="both"/>
        <w:rPr>
          <w:rFonts w:eastAsiaTheme="minorHAnsi"/>
          <w:sz w:val="28"/>
          <w:szCs w:val="28"/>
          <w:u w:val="single"/>
        </w:rPr>
      </w:pPr>
      <w:r w:rsidRPr="00AB14BE">
        <w:rPr>
          <w:rFonts w:eastAsiaTheme="minorHAnsi"/>
          <w:sz w:val="28"/>
          <w:szCs w:val="28"/>
          <w:u w:val="single"/>
        </w:rPr>
        <w:t>PROTECTED MATERIAL SUBPOENAED OR ORDERED PRODUCED IN OTHER LITIGATION</w:t>
      </w:r>
    </w:p>
    <w:p w14:paraId="2E9F7830" w14:textId="77777777" w:rsidR="00954010" w:rsidRPr="00AB14BE" w:rsidRDefault="003E5DAD" w:rsidP="003E5DAD">
      <w:pPr>
        <w:pStyle w:val="ListParagraph"/>
        <w:ind w:left="180" w:firstLine="720"/>
        <w:jc w:val="both"/>
        <w:rPr>
          <w:rFonts w:eastAsiaTheme="minorHAnsi"/>
          <w:sz w:val="28"/>
          <w:szCs w:val="28"/>
        </w:rPr>
      </w:pPr>
      <w:r w:rsidRPr="00AB14BE">
        <w:rPr>
          <w:rFonts w:eastAsiaTheme="minorHAnsi"/>
          <w:sz w:val="28"/>
          <w:szCs w:val="28"/>
        </w:rPr>
        <w:t>If a Party is served with a subpoena or a court order issued in other litigation that compels disclosure of any information or items designated in this Action as “CONFIDENTIAL,” that Party must:</w:t>
      </w:r>
    </w:p>
    <w:p w14:paraId="36D2A467" w14:textId="77777777" w:rsidR="003E5DAD" w:rsidRPr="00AB14BE" w:rsidRDefault="003E5DAD" w:rsidP="008D7B66">
      <w:pPr>
        <w:pStyle w:val="ListParagraph"/>
        <w:ind w:left="180" w:firstLine="1260"/>
        <w:jc w:val="both"/>
        <w:rPr>
          <w:rFonts w:eastAsiaTheme="minorHAnsi"/>
          <w:sz w:val="28"/>
          <w:szCs w:val="28"/>
        </w:rPr>
      </w:pPr>
      <w:r w:rsidRPr="00AB14BE">
        <w:rPr>
          <w:rFonts w:eastAsiaTheme="minorHAnsi"/>
          <w:sz w:val="28"/>
          <w:szCs w:val="28"/>
        </w:rPr>
        <w:t xml:space="preserve">(a) promptly notify in writing the Designating Party. </w:t>
      </w:r>
      <w:r w:rsidR="00B82CC3" w:rsidRPr="00AB14BE">
        <w:rPr>
          <w:rFonts w:eastAsiaTheme="minorHAnsi"/>
          <w:sz w:val="28"/>
          <w:szCs w:val="28"/>
        </w:rPr>
        <w:t xml:space="preserve"> </w:t>
      </w:r>
      <w:r w:rsidRPr="00AB14BE">
        <w:rPr>
          <w:rFonts w:eastAsiaTheme="minorHAnsi"/>
          <w:sz w:val="28"/>
          <w:szCs w:val="28"/>
        </w:rPr>
        <w:t>Such notification shall include a copy of the subpoena or court order;</w:t>
      </w:r>
    </w:p>
    <w:p w14:paraId="49F9CA86"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 xml:space="preserve">(b) promptly notify in writing the party who caused the subpoena or order </w:t>
      </w:r>
      <w:r w:rsidRPr="00AB14BE">
        <w:rPr>
          <w:rFonts w:eastAsiaTheme="minorHAnsi"/>
          <w:sz w:val="28"/>
          <w:szCs w:val="28"/>
        </w:rPr>
        <w:lastRenderedPageBreak/>
        <w:t xml:space="preserve">to issue in the other litigation that some or all of the material covered by the subpoena or order is subject to this Protective Order. </w:t>
      </w:r>
      <w:r w:rsidR="00B82CC3" w:rsidRPr="00AB14BE">
        <w:rPr>
          <w:rFonts w:eastAsiaTheme="minorHAnsi"/>
          <w:sz w:val="28"/>
          <w:szCs w:val="28"/>
        </w:rPr>
        <w:t xml:space="preserve"> </w:t>
      </w:r>
      <w:r w:rsidRPr="00AB14BE">
        <w:rPr>
          <w:rFonts w:eastAsiaTheme="minorHAnsi"/>
          <w:sz w:val="28"/>
          <w:szCs w:val="28"/>
        </w:rPr>
        <w:t xml:space="preserve">Such notification shall include a copy of this Stipulated Protective Order; and </w:t>
      </w:r>
    </w:p>
    <w:p w14:paraId="0EDB5EFC"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(c) cooperate with respect to all reasonable procedures sought to be pursued by the Designating Party whose Protected Material may be affected.</w:t>
      </w:r>
    </w:p>
    <w:p w14:paraId="10D79708" w14:textId="77777777" w:rsidR="003E5DAD" w:rsidRPr="00AB14BE" w:rsidRDefault="003E5DAD" w:rsidP="003E5DAD">
      <w:pPr>
        <w:pStyle w:val="ListParagraph"/>
        <w:ind w:left="180" w:firstLine="720"/>
        <w:jc w:val="both"/>
        <w:rPr>
          <w:rFonts w:eastAsiaTheme="minorHAnsi"/>
          <w:sz w:val="28"/>
          <w:szCs w:val="28"/>
        </w:rPr>
      </w:pPr>
      <w:r w:rsidRPr="00AB14BE">
        <w:rPr>
          <w:rFonts w:eastAsiaTheme="minorHAnsi"/>
          <w:sz w:val="28"/>
          <w:szCs w:val="28"/>
        </w:rPr>
        <w:t>If the Designating Party timely seeks a protective order, the Party served with the subpoena or court order shall not produce any information designated in this action as “CONFIDENTIAL” before a determination by the court from which the subpoena or order issued, unless the Party has obtained the Designating Party’s permission.  The Designating Party shall bear the burden and expense of seeking protection in that court of its confidential material</w:t>
      </w:r>
      <w:r w:rsidR="002A7EC6" w:rsidRPr="00AB14BE">
        <w:rPr>
          <w:rFonts w:eastAsiaTheme="minorHAnsi"/>
          <w:sz w:val="28"/>
          <w:szCs w:val="28"/>
        </w:rPr>
        <w:t>,</w:t>
      </w:r>
      <w:r w:rsidRPr="00AB14BE">
        <w:rPr>
          <w:rFonts w:eastAsiaTheme="minorHAnsi"/>
          <w:sz w:val="28"/>
          <w:szCs w:val="28"/>
        </w:rPr>
        <w:t xml:space="preserve"> and nothing in these provisions should be construed as authorizing or encouraging a Receiving Party in this Action to disobey a lawful directive from another court.</w:t>
      </w:r>
    </w:p>
    <w:p w14:paraId="39C9CB33" w14:textId="77777777" w:rsidR="003E5DAD" w:rsidRPr="00AB14BE" w:rsidRDefault="003E5DAD" w:rsidP="003E5DAD">
      <w:pPr>
        <w:pStyle w:val="ListParagraph"/>
        <w:ind w:left="180" w:firstLine="720"/>
        <w:jc w:val="both"/>
        <w:rPr>
          <w:rFonts w:eastAsiaTheme="minorHAnsi"/>
          <w:sz w:val="28"/>
          <w:szCs w:val="28"/>
        </w:rPr>
      </w:pPr>
    </w:p>
    <w:p w14:paraId="0D852D56" w14:textId="77777777" w:rsidR="00954010" w:rsidRPr="00AB14BE" w:rsidRDefault="003E5DAD" w:rsidP="000145CB">
      <w:pPr>
        <w:pStyle w:val="ListParagraph"/>
        <w:numPr>
          <w:ilvl w:val="0"/>
          <w:numId w:val="10"/>
        </w:numPr>
        <w:tabs>
          <w:tab w:val="left" w:pos="900"/>
        </w:tabs>
        <w:ind w:left="180" w:firstLine="0"/>
        <w:jc w:val="both"/>
        <w:rPr>
          <w:rFonts w:eastAsiaTheme="minorHAnsi"/>
          <w:sz w:val="28"/>
          <w:szCs w:val="28"/>
          <w:u w:val="single"/>
        </w:rPr>
      </w:pPr>
      <w:r w:rsidRPr="00AB14BE">
        <w:rPr>
          <w:rFonts w:eastAsiaTheme="minorHAnsi"/>
          <w:sz w:val="28"/>
          <w:szCs w:val="28"/>
          <w:u w:val="single"/>
        </w:rPr>
        <w:t>A NON-PARTY’S PROTECTED MATERIAL SOUGHT TO BE PRODUCED IN THIS LITIGATION</w:t>
      </w:r>
    </w:p>
    <w:p w14:paraId="4928EC7F"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 xml:space="preserve">(a) The terms of this Order are applicable to information produced by a Non-Party in this Action and designated as “CONFIDENTIAL.” </w:t>
      </w:r>
      <w:r w:rsidR="00B82CC3" w:rsidRPr="00AB14BE">
        <w:rPr>
          <w:rFonts w:eastAsiaTheme="minorHAnsi"/>
          <w:sz w:val="28"/>
          <w:szCs w:val="28"/>
        </w:rPr>
        <w:t xml:space="preserve"> </w:t>
      </w:r>
      <w:r w:rsidRPr="00AB14BE">
        <w:rPr>
          <w:rFonts w:eastAsiaTheme="minorHAnsi"/>
          <w:sz w:val="28"/>
          <w:szCs w:val="28"/>
        </w:rPr>
        <w:t xml:space="preserve">Such information produced by Non-Parties in connection with this litigation is protected by the remedies and relief provided by this Order. </w:t>
      </w:r>
      <w:r w:rsidR="00B82CC3" w:rsidRPr="00AB14BE">
        <w:rPr>
          <w:rFonts w:eastAsiaTheme="minorHAnsi"/>
          <w:sz w:val="28"/>
          <w:szCs w:val="28"/>
        </w:rPr>
        <w:t xml:space="preserve"> </w:t>
      </w:r>
      <w:r w:rsidRPr="00AB14BE">
        <w:rPr>
          <w:rFonts w:eastAsiaTheme="minorHAnsi"/>
          <w:sz w:val="28"/>
          <w:szCs w:val="28"/>
        </w:rPr>
        <w:t>Nothing in these provisions should be construed as prohibiting a Non-Party from seeking additional protections.</w:t>
      </w:r>
    </w:p>
    <w:p w14:paraId="42059D14" w14:textId="77777777" w:rsidR="00954010" w:rsidRPr="00AB14BE" w:rsidRDefault="003E5DAD" w:rsidP="008D7B66">
      <w:pPr>
        <w:ind w:left="180" w:firstLine="1260"/>
        <w:jc w:val="both"/>
        <w:rPr>
          <w:rFonts w:eastAsiaTheme="minorHAnsi"/>
          <w:sz w:val="28"/>
          <w:szCs w:val="28"/>
        </w:rPr>
      </w:pPr>
      <w:r w:rsidRPr="00AB14BE">
        <w:rPr>
          <w:rFonts w:eastAsiaTheme="minorHAnsi"/>
          <w:sz w:val="28"/>
          <w:szCs w:val="28"/>
        </w:rPr>
        <w:t>(b) In the event that a Party is required, by a valid discovery request, to produce a Non-Party’s confidential information in its possession, and the Party is subject to an agreement with the Non-Party not to produce the Non-Party’s confidential information, then the Party shall:</w:t>
      </w:r>
    </w:p>
    <w:p w14:paraId="6C67D30B" w14:textId="77777777" w:rsidR="003E5DAD" w:rsidRPr="00AB14BE" w:rsidRDefault="003E5DAD" w:rsidP="003E5DAD">
      <w:pPr>
        <w:ind w:left="180" w:firstLine="1440"/>
        <w:jc w:val="both"/>
        <w:rPr>
          <w:rFonts w:eastAsiaTheme="minorHAnsi"/>
          <w:sz w:val="28"/>
          <w:szCs w:val="28"/>
        </w:rPr>
      </w:pPr>
      <w:r w:rsidRPr="00AB14BE">
        <w:rPr>
          <w:rFonts w:eastAsiaTheme="minorHAnsi"/>
          <w:sz w:val="28"/>
          <w:szCs w:val="28"/>
        </w:rPr>
        <w:t>(1) promptly notify in writing the Requesting Party and the Non-Party that some or all of the information requested is subject to a confidentiality agreement with a Non-Party;</w:t>
      </w:r>
    </w:p>
    <w:p w14:paraId="66183179" w14:textId="77777777" w:rsidR="003E5DAD" w:rsidRPr="00AB14BE" w:rsidRDefault="003E5DAD" w:rsidP="003E5DAD">
      <w:pPr>
        <w:ind w:left="180" w:firstLine="1440"/>
        <w:jc w:val="both"/>
        <w:rPr>
          <w:rFonts w:eastAsiaTheme="minorHAnsi"/>
          <w:sz w:val="28"/>
          <w:szCs w:val="28"/>
        </w:rPr>
      </w:pPr>
      <w:r w:rsidRPr="00AB14BE">
        <w:rPr>
          <w:rFonts w:eastAsiaTheme="minorHAnsi"/>
          <w:sz w:val="28"/>
          <w:szCs w:val="28"/>
        </w:rPr>
        <w:lastRenderedPageBreak/>
        <w:t>(2) promptly provide the Non-Party with a copy of the Stipulated Protective Order in this Action, the relevant discovery request(s), and a reasonably specific description of the information requested; and</w:t>
      </w:r>
    </w:p>
    <w:p w14:paraId="492EDF20" w14:textId="77777777" w:rsidR="003E5DAD" w:rsidRPr="00AB14BE" w:rsidRDefault="003E5DAD" w:rsidP="003E5DAD">
      <w:pPr>
        <w:ind w:left="180" w:firstLine="1440"/>
        <w:jc w:val="both"/>
        <w:rPr>
          <w:rFonts w:eastAsiaTheme="minorHAnsi"/>
          <w:sz w:val="28"/>
          <w:szCs w:val="28"/>
        </w:rPr>
      </w:pPr>
      <w:r w:rsidRPr="00AB14BE">
        <w:rPr>
          <w:rFonts w:eastAsiaTheme="minorHAnsi"/>
          <w:sz w:val="28"/>
          <w:szCs w:val="28"/>
        </w:rPr>
        <w:t>(3) make the information requested available for inspection by the Non-Party, if requested.</w:t>
      </w:r>
    </w:p>
    <w:p w14:paraId="2632A53E" w14:textId="77777777" w:rsidR="003E5DAD" w:rsidRPr="00AB14BE" w:rsidRDefault="003E5DAD" w:rsidP="008D7B66">
      <w:pPr>
        <w:ind w:left="180" w:firstLine="1260"/>
        <w:jc w:val="both"/>
        <w:rPr>
          <w:rFonts w:eastAsiaTheme="minorHAnsi"/>
          <w:sz w:val="28"/>
          <w:szCs w:val="28"/>
        </w:rPr>
      </w:pPr>
      <w:r w:rsidRPr="00AB14BE">
        <w:rPr>
          <w:rFonts w:eastAsiaTheme="minorHAnsi"/>
          <w:sz w:val="28"/>
          <w:szCs w:val="28"/>
        </w:rPr>
        <w:t xml:space="preserve">(c) If the Non-Party fails to seek a protective order from this </w:t>
      </w:r>
      <w:r w:rsidR="002A7EC6" w:rsidRPr="00AB14BE">
        <w:rPr>
          <w:rFonts w:eastAsiaTheme="minorHAnsi"/>
          <w:sz w:val="28"/>
          <w:szCs w:val="28"/>
        </w:rPr>
        <w:t>C</w:t>
      </w:r>
      <w:r w:rsidRPr="00AB14BE">
        <w:rPr>
          <w:rFonts w:eastAsiaTheme="minorHAnsi"/>
          <w:sz w:val="28"/>
          <w:szCs w:val="28"/>
        </w:rPr>
        <w:t xml:space="preserve">ourt within 14 days of receiving the notice and accompanying information, the Receiving Party may produce the Non-Party’s confidential information responsive to the discovery request.  If the Non-Party timely seeks a protective order, the Receiving Party shall not produce any information in its possession or control that is subject to the confidentiality agreement with the Non-Party before a determination by the </w:t>
      </w:r>
      <w:r w:rsidR="002A7EC6" w:rsidRPr="00AB14BE">
        <w:rPr>
          <w:rFonts w:eastAsiaTheme="minorHAnsi"/>
          <w:sz w:val="28"/>
          <w:szCs w:val="28"/>
        </w:rPr>
        <w:t>C</w:t>
      </w:r>
      <w:r w:rsidRPr="00AB14BE">
        <w:rPr>
          <w:rFonts w:eastAsiaTheme="minorHAnsi"/>
          <w:sz w:val="28"/>
          <w:szCs w:val="28"/>
        </w:rPr>
        <w:t xml:space="preserve">ourt. </w:t>
      </w:r>
      <w:r w:rsidR="008D7B66" w:rsidRPr="00AB14BE">
        <w:rPr>
          <w:rFonts w:eastAsiaTheme="minorHAnsi"/>
          <w:sz w:val="28"/>
          <w:szCs w:val="28"/>
        </w:rPr>
        <w:t xml:space="preserve"> </w:t>
      </w:r>
      <w:r w:rsidRPr="00AB14BE">
        <w:rPr>
          <w:rFonts w:eastAsiaTheme="minorHAnsi"/>
          <w:sz w:val="28"/>
          <w:szCs w:val="28"/>
        </w:rPr>
        <w:t xml:space="preserve">Absent a court order to the contrary, the Non-Party shall bear the burden and expense of seeking protection in this </w:t>
      </w:r>
      <w:r w:rsidR="002A7EC6" w:rsidRPr="00AB14BE">
        <w:rPr>
          <w:rFonts w:eastAsiaTheme="minorHAnsi"/>
          <w:sz w:val="28"/>
          <w:szCs w:val="28"/>
        </w:rPr>
        <w:t>C</w:t>
      </w:r>
      <w:r w:rsidRPr="00AB14BE">
        <w:rPr>
          <w:rFonts w:eastAsiaTheme="minorHAnsi"/>
          <w:sz w:val="28"/>
          <w:szCs w:val="28"/>
        </w:rPr>
        <w:t>ourt of its Protected Material.</w:t>
      </w:r>
    </w:p>
    <w:p w14:paraId="7FFA1476" w14:textId="77777777" w:rsidR="003E5DAD" w:rsidRPr="00AB14BE" w:rsidRDefault="003E5DAD" w:rsidP="003E5DAD">
      <w:pPr>
        <w:ind w:left="180" w:firstLine="1080"/>
        <w:jc w:val="both"/>
        <w:rPr>
          <w:rFonts w:eastAsiaTheme="minorHAnsi"/>
          <w:sz w:val="28"/>
          <w:szCs w:val="28"/>
        </w:rPr>
      </w:pPr>
    </w:p>
    <w:p w14:paraId="37EFE402" w14:textId="77777777" w:rsidR="00954010" w:rsidRPr="00AB14BE" w:rsidRDefault="003E5DAD" w:rsidP="00B96C60">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UNAUTHORIZED DISCLOSURE OF PROTECTED MATERIAL</w:t>
      </w:r>
    </w:p>
    <w:p w14:paraId="090B055C" w14:textId="77777777" w:rsidR="00954010" w:rsidRPr="00AB14BE" w:rsidRDefault="003E5DAD" w:rsidP="003E5DAD">
      <w:pPr>
        <w:pStyle w:val="ListParagraph"/>
        <w:ind w:left="180" w:firstLine="720"/>
        <w:jc w:val="both"/>
        <w:rPr>
          <w:rFonts w:eastAsiaTheme="minorHAnsi"/>
          <w:sz w:val="28"/>
          <w:szCs w:val="28"/>
        </w:rPr>
      </w:pPr>
      <w:r w:rsidRPr="00AB14BE">
        <w:rPr>
          <w:rFonts w:eastAsiaTheme="minorHAnsi"/>
          <w:sz w:val="28"/>
          <w:szCs w:val="28"/>
        </w:rPr>
        <w:t>If a Receiving Party learns that, by inadvertence or otherwise, it has disclosed Protected Material to any person or in any circumstance not 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14:paraId="06D94BBA"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593AE5FA" w14:textId="77777777" w:rsidR="00954010" w:rsidRPr="00AB14BE" w:rsidRDefault="003E5DAD" w:rsidP="00B96C60">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INADVERTENT PRODUCTION OF PRIVILEGED OR OTHERWISE PROTECTED MATERIAL</w:t>
      </w:r>
    </w:p>
    <w:p w14:paraId="439585A1" w14:textId="77777777" w:rsidR="00954010" w:rsidRPr="00AB14BE" w:rsidRDefault="003E5DAD" w:rsidP="003E5DAD">
      <w:pPr>
        <w:pStyle w:val="ListParagraph"/>
        <w:ind w:left="180" w:firstLine="720"/>
        <w:jc w:val="both"/>
        <w:rPr>
          <w:rFonts w:eastAsiaTheme="minorHAnsi"/>
          <w:sz w:val="28"/>
          <w:szCs w:val="28"/>
        </w:rPr>
      </w:pPr>
      <w:r w:rsidRPr="00AB14BE">
        <w:rPr>
          <w:rFonts w:eastAsiaTheme="minorHAnsi"/>
          <w:sz w:val="28"/>
          <w:szCs w:val="28"/>
        </w:rPr>
        <w:t xml:space="preserve">When a Producing Party gives notice to Receiving Parties that certain inadvertently produced material is subject to a claim of privilege or other protection, </w:t>
      </w:r>
      <w:r w:rsidRPr="00AB14BE">
        <w:rPr>
          <w:rFonts w:eastAsiaTheme="minorHAnsi"/>
          <w:sz w:val="28"/>
          <w:szCs w:val="28"/>
        </w:rPr>
        <w:lastRenderedPageBreak/>
        <w:t xml:space="preserve">the obligations of the Receiving Parties are those set forth in Federal Rule of Civil Procedure 26(b)(5)(B). </w:t>
      </w:r>
      <w:r w:rsidR="008D7B66" w:rsidRPr="00AB14BE">
        <w:rPr>
          <w:rFonts w:eastAsiaTheme="minorHAnsi"/>
          <w:sz w:val="28"/>
          <w:szCs w:val="28"/>
        </w:rPr>
        <w:t xml:space="preserve"> </w:t>
      </w:r>
      <w:r w:rsidRPr="00AB14BE">
        <w:rPr>
          <w:rFonts w:eastAsiaTheme="minorHAnsi"/>
          <w:sz w:val="28"/>
          <w:szCs w:val="28"/>
        </w:rPr>
        <w:t xml:space="preserve">This provision is not intended to modify whatever procedure may be established in an e-discovery order that provides for production without prior privilege review. </w:t>
      </w:r>
      <w:r w:rsidR="008D7B66" w:rsidRPr="00AB14BE">
        <w:rPr>
          <w:rFonts w:eastAsiaTheme="minorHAnsi"/>
          <w:sz w:val="28"/>
          <w:szCs w:val="28"/>
        </w:rPr>
        <w:t xml:space="preserve"> </w:t>
      </w:r>
      <w:r w:rsidRPr="00AB14BE">
        <w:rPr>
          <w:rFonts w:eastAsiaTheme="minorHAnsi"/>
          <w:sz w:val="28"/>
          <w:szCs w:val="28"/>
        </w:rPr>
        <w:t xml:space="preserve">Pursuant to Federal Rule of Evidence 502(d) and (e), insofar as the parties reach an agreement on the effect of disclosure of a communication or information covered by the attorney-client privilege or work product protection, the parties may incorporate their agreement in the stipulated protective order submitted to the </w:t>
      </w:r>
      <w:r w:rsidR="002A7EC6" w:rsidRPr="00AB14BE">
        <w:rPr>
          <w:rFonts w:eastAsiaTheme="minorHAnsi"/>
          <w:sz w:val="28"/>
          <w:szCs w:val="28"/>
        </w:rPr>
        <w:t>C</w:t>
      </w:r>
      <w:r w:rsidRPr="00AB14BE">
        <w:rPr>
          <w:rFonts w:eastAsiaTheme="minorHAnsi"/>
          <w:sz w:val="28"/>
          <w:szCs w:val="28"/>
        </w:rPr>
        <w:t>ourt.</w:t>
      </w:r>
    </w:p>
    <w:p w14:paraId="5A345B36" w14:textId="77777777" w:rsidR="003E5DAD" w:rsidRPr="00AB14BE" w:rsidRDefault="003E5DAD" w:rsidP="003E5DAD">
      <w:pPr>
        <w:pStyle w:val="ListParagraph"/>
        <w:ind w:left="180" w:firstLine="720"/>
        <w:jc w:val="both"/>
        <w:rPr>
          <w:rFonts w:eastAsiaTheme="minorHAnsi"/>
          <w:sz w:val="28"/>
          <w:szCs w:val="28"/>
        </w:rPr>
      </w:pPr>
    </w:p>
    <w:p w14:paraId="259C0BC6" w14:textId="77777777" w:rsidR="003E5DAD" w:rsidRPr="00AB14BE" w:rsidRDefault="000145CB" w:rsidP="003E5DAD">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MISCELLANEOUS</w:t>
      </w:r>
    </w:p>
    <w:p w14:paraId="6E7C66A5" w14:textId="77777777" w:rsidR="003E5DAD" w:rsidRPr="00AB14BE" w:rsidRDefault="003E5DAD" w:rsidP="003E5DAD">
      <w:pPr>
        <w:pStyle w:val="ListParagraph"/>
        <w:numPr>
          <w:ilvl w:val="1"/>
          <w:numId w:val="10"/>
        </w:numPr>
        <w:ind w:left="180" w:firstLine="720"/>
        <w:jc w:val="both"/>
        <w:rPr>
          <w:rFonts w:eastAsiaTheme="minorHAnsi"/>
          <w:sz w:val="28"/>
          <w:szCs w:val="28"/>
          <w:u w:val="single"/>
        </w:rPr>
      </w:pPr>
      <w:r w:rsidRPr="00AB14BE">
        <w:rPr>
          <w:rFonts w:eastAsiaTheme="minorHAnsi"/>
          <w:sz w:val="28"/>
          <w:szCs w:val="28"/>
        </w:rPr>
        <w:t xml:space="preserve">   </w:t>
      </w:r>
      <w:r w:rsidR="00954010" w:rsidRPr="002751AF">
        <w:rPr>
          <w:rFonts w:eastAsiaTheme="minorHAnsi"/>
          <w:sz w:val="28"/>
          <w:szCs w:val="28"/>
          <w:u w:val="single"/>
        </w:rPr>
        <w:t>Right to Relief.</w:t>
      </w:r>
      <w:r w:rsidR="00954010" w:rsidRPr="00AB14BE">
        <w:rPr>
          <w:rFonts w:eastAsiaTheme="minorHAnsi"/>
          <w:sz w:val="28"/>
          <w:szCs w:val="28"/>
        </w:rPr>
        <w:t xml:space="preserve">  </w:t>
      </w:r>
      <w:r w:rsidRPr="00AB14BE">
        <w:rPr>
          <w:rFonts w:eastAsiaTheme="minorHAnsi"/>
          <w:sz w:val="28"/>
          <w:szCs w:val="28"/>
        </w:rPr>
        <w:t>Nothing in this Order abridges the right of any person to seek its modification by the Court in the future.</w:t>
      </w:r>
    </w:p>
    <w:p w14:paraId="357ABF3A" w14:textId="77777777" w:rsidR="003E5DAD" w:rsidRPr="00AB14BE" w:rsidRDefault="003E5DAD" w:rsidP="003E5DAD">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00954010" w:rsidRPr="002751AF">
        <w:rPr>
          <w:rFonts w:eastAsiaTheme="minorHAnsi"/>
          <w:sz w:val="28"/>
          <w:szCs w:val="28"/>
          <w:u w:val="single"/>
        </w:rPr>
        <w:t>Right to Assert Other Objections.</w:t>
      </w:r>
      <w:r w:rsidR="00954010" w:rsidRPr="00AB14BE">
        <w:rPr>
          <w:rFonts w:eastAsiaTheme="minorHAnsi"/>
          <w:sz w:val="28"/>
          <w:szCs w:val="28"/>
        </w:rPr>
        <w:t xml:space="preserve">  </w:t>
      </w:r>
      <w:r w:rsidRPr="00AB14BE">
        <w:rPr>
          <w:rFonts w:eastAsiaTheme="minorHAnsi"/>
          <w:sz w:val="28"/>
          <w:szCs w:val="28"/>
        </w:rPr>
        <w:t>By stipulating to the entry of this Protective Order</w:t>
      </w:r>
      <w:r w:rsidR="002A7EC6" w:rsidRPr="00AB14BE">
        <w:rPr>
          <w:rFonts w:eastAsiaTheme="minorHAnsi"/>
          <w:sz w:val="28"/>
          <w:szCs w:val="28"/>
        </w:rPr>
        <w:t>,</w:t>
      </w:r>
      <w:r w:rsidRPr="00AB14BE">
        <w:rPr>
          <w:rFonts w:eastAsiaTheme="minorHAnsi"/>
          <w:sz w:val="28"/>
          <w:szCs w:val="28"/>
        </w:rPr>
        <w:t xml:space="preserve"> no Party waives any right it otherwise would have to object to disclosing or producing any information or item on any ground not addressed in this Stipulated Protective Order.  Similarly, no Party waives any right to object on any ground to use in evidence of any of the material covered by this Protective Order.</w:t>
      </w:r>
    </w:p>
    <w:p w14:paraId="4106F481" w14:textId="77777777" w:rsidR="00954010" w:rsidRPr="00AB14BE" w:rsidRDefault="003E5DAD" w:rsidP="00AB14BE">
      <w:pPr>
        <w:pStyle w:val="ListParagraph"/>
        <w:numPr>
          <w:ilvl w:val="1"/>
          <w:numId w:val="10"/>
        </w:numPr>
        <w:ind w:left="180" w:firstLine="720"/>
        <w:jc w:val="both"/>
        <w:rPr>
          <w:rFonts w:eastAsiaTheme="minorHAnsi"/>
          <w:sz w:val="28"/>
          <w:szCs w:val="28"/>
        </w:rPr>
      </w:pPr>
      <w:r w:rsidRPr="00AB14BE">
        <w:rPr>
          <w:rFonts w:eastAsiaTheme="minorHAnsi"/>
          <w:sz w:val="28"/>
          <w:szCs w:val="28"/>
        </w:rPr>
        <w:t xml:space="preserve">   </w:t>
      </w:r>
      <w:r w:rsidR="00954010" w:rsidRPr="002751AF">
        <w:rPr>
          <w:rFonts w:eastAsiaTheme="minorHAnsi"/>
          <w:sz w:val="28"/>
          <w:szCs w:val="28"/>
          <w:u w:val="single"/>
        </w:rPr>
        <w:t>Filing Protected Material.</w:t>
      </w:r>
      <w:r w:rsidR="00954010" w:rsidRPr="00AB14BE">
        <w:rPr>
          <w:rFonts w:eastAsiaTheme="minorHAnsi"/>
          <w:sz w:val="28"/>
          <w:szCs w:val="28"/>
        </w:rPr>
        <w:t xml:space="preserve">  </w:t>
      </w:r>
      <w:r w:rsidRPr="00AB14BE">
        <w:rPr>
          <w:rFonts w:eastAsiaTheme="minorHAnsi"/>
          <w:sz w:val="28"/>
          <w:szCs w:val="28"/>
        </w:rPr>
        <w:t>A Party that seeks to file under seal any Protected Material must comply with Civil Local Rule 79-5.  Protected Material may only be filed under seal pursuant to a court order authorizing the sealing of the specific Protected Material at issue.  If a Party’s request to file Protected Material under seal is denied by the court, then the Receiving Party may file the information in the public record unless otherwise instructed by the court</w:t>
      </w:r>
      <w:r w:rsidR="009854F4" w:rsidRPr="00AB14BE">
        <w:rPr>
          <w:rFonts w:eastAsiaTheme="minorHAnsi"/>
          <w:sz w:val="28"/>
          <w:szCs w:val="28"/>
        </w:rPr>
        <w:t>.</w:t>
      </w:r>
    </w:p>
    <w:p w14:paraId="42DEC9F0" w14:textId="77777777" w:rsidR="00954010" w:rsidRPr="00AB14BE" w:rsidRDefault="00954010" w:rsidP="003042F0">
      <w:pPr>
        <w:jc w:val="both"/>
        <w:rPr>
          <w:rFonts w:eastAsiaTheme="minorHAnsi"/>
          <w:sz w:val="28"/>
          <w:szCs w:val="28"/>
        </w:rPr>
      </w:pPr>
    </w:p>
    <w:p w14:paraId="77F5C431" w14:textId="77777777" w:rsidR="00954010" w:rsidRPr="00AB14BE" w:rsidRDefault="003E5DAD" w:rsidP="003E5DAD">
      <w:pPr>
        <w:pStyle w:val="ListParagraph"/>
        <w:numPr>
          <w:ilvl w:val="0"/>
          <w:numId w:val="10"/>
        </w:numPr>
        <w:ind w:left="900" w:hanging="720"/>
        <w:jc w:val="both"/>
        <w:rPr>
          <w:rFonts w:eastAsiaTheme="minorHAnsi"/>
          <w:sz w:val="28"/>
          <w:szCs w:val="28"/>
          <w:u w:val="single"/>
        </w:rPr>
      </w:pPr>
      <w:r w:rsidRPr="00AB14BE">
        <w:rPr>
          <w:rFonts w:eastAsiaTheme="minorHAnsi"/>
          <w:sz w:val="28"/>
          <w:szCs w:val="28"/>
          <w:u w:val="single"/>
        </w:rPr>
        <w:t>FINAL DISPOSITION</w:t>
      </w:r>
    </w:p>
    <w:p w14:paraId="2A747AFF" w14:textId="77777777" w:rsidR="003E5DAD" w:rsidRPr="00AB14BE" w:rsidRDefault="00F57E14" w:rsidP="003E5DAD">
      <w:pPr>
        <w:ind w:left="180" w:firstLine="720"/>
        <w:jc w:val="both"/>
        <w:rPr>
          <w:rFonts w:eastAsiaTheme="minorHAnsi"/>
          <w:sz w:val="28"/>
          <w:szCs w:val="28"/>
        </w:rPr>
      </w:pPr>
      <w:r w:rsidRPr="00AB14BE">
        <w:rPr>
          <w:rFonts w:eastAsiaTheme="minorHAnsi"/>
          <w:sz w:val="28"/>
          <w:szCs w:val="28"/>
        </w:rPr>
        <w:t xml:space="preserve">  Final disposition shall be deemed to be the later of (1) dismissal of all claims and defenses in this Action, with or without prejudice; and (2) final judgment herein after the completion and exhaustion of all appeals, rehearings, remands, trials, or </w:t>
      </w:r>
      <w:r w:rsidRPr="00AB14BE">
        <w:rPr>
          <w:rFonts w:eastAsiaTheme="minorHAnsi"/>
          <w:sz w:val="28"/>
          <w:szCs w:val="28"/>
        </w:rPr>
        <w:lastRenderedPageBreak/>
        <w:t>reviews of this Action, including the time limits for filing any motions or applications for extension of time pursuant to applicable law.</w:t>
      </w:r>
      <w:r>
        <w:rPr>
          <w:rFonts w:eastAsiaTheme="minorHAnsi"/>
          <w:sz w:val="28"/>
          <w:szCs w:val="28"/>
        </w:rPr>
        <w:t xml:space="preserve">  </w:t>
      </w:r>
      <w:r w:rsidR="003E5DAD" w:rsidRPr="00AB14BE">
        <w:rPr>
          <w:rFonts w:eastAsiaTheme="minorHAnsi"/>
          <w:sz w:val="28"/>
          <w:szCs w:val="28"/>
        </w:rPr>
        <w:t xml:space="preserve">After the final disposition of this Action, within 60 days of a written request by the Designating Party, each Receiving Party must return all Protected Material to the Producing Party or destroy such material. </w:t>
      </w:r>
      <w:r w:rsidR="008D7B66" w:rsidRPr="00AB14BE">
        <w:rPr>
          <w:rFonts w:eastAsiaTheme="minorHAnsi"/>
          <w:sz w:val="28"/>
          <w:szCs w:val="28"/>
        </w:rPr>
        <w:t xml:space="preserve"> </w:t>
      </w:r>
      <w:r w:rsidR="003E5DAD" w:rsidRPr="00AB14BE">
        <w:rPr>
          <w:rFonts w:eastAsiaTheme="minorHAnsi"/>
          <w:sz w:val="28"/>
          <w:szCs w:val="28"/>
        </w:rPr>
        <w:t xml:space="preserve">As used in this subdivision, “all Protected Material” includes all copies, abstracts, compilations, summaries, and any other format reproducing or capturing any of the Protected Material. </w:t>
      </w:r>
      <w:r w:rsidR="008D7B66" w:rsidRPr="00AB14BE">
        <w:rPr>
          <w:rFonts w:eastAsiaTheme="minorHAnsi"/>
          <w:sz w:val="28"/>
          <w:szCs w:val="28"/>
        </w:rPr>
        <w:t xml:space="preserve"> </w:t>
      </w:r>
      <w:r w:rsidR="003E5DAD" w:rsidRPr="00AB14BE">
        <w:rPr>
          <w:rFonts w:eastAsiaTheme="minorHAnsi"/>
          <w:sz w:val="28"/>
          <w:szCs w:val="28"/>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w:t>
      </w:r>
      <w:r w:rsidR="007A736A" w:rsidRPr="00AB14BE">
        <w:rPr>
          <w:rFonts w:eastAsiaTheme="minorHAnsi"/>
          <w:sz w:val="28"/>
          <w:szCs w:val="28"/>
        </w:rPr>
        <w:t>;</w:t>
      </w:r>
      <w:r w:rsidR="003E5DAD" w:rsidRPr="00AB14BE">
        <w:rPr>
          <w:rFonts w:eastAsiaTheme="minorHAnsi"/>
          <w:sz w:val="28"/>
          <w:szCs w:val="28"/>
        </w:rPr>
        <w:t xml:space="preserve"> and (2)</w:t>
      </w:r>
      <w:r w:rsidR="007A736A" w:rsidRPr="00AB14BE">
        <w:rPr>
          <w:rFonts w:eastAsiaTheme="minorHAnsi"/>
          <w:sz w:val="28"/>
          <w:szCs w:val="28"/>
        </w:rPr>
        <w:t xml:space="preserve"> </w:t>
      </w:r>
      <w:r w:rsidR="003E5DAD" w:rsidRPr="00AB14BE">
        <w:rPr>
          <w:rFonts w:eastAsiaTheme="minorHAnsi"/>
          <w:sz w:val="28"/>
          <w:szCs w:val="28"/>
        </w:rPr>
        <w:t>affirms that the Receiving Party has not retained any copies, abstracts, compilations, summaries</w:t>
      </w:r>
      <w:r w:rsidR="002A7EC6" w:rsidRPr="00AB14BE">
        <w:rPr>
          <w:rFonts w:eastAsiaTheme="minorHAnsi"/>
          <w:sz w:val="28"/>
          <w:szCs w:val="28"/>
        </w:rPr>
        <w:t>,</w:t>
      </w:r>
      <w:r w:rsidR="003E5DAD" w:rsidRPr="00AB14BE">
        <w:rPr>
          <w:rFonts w:eastAsiaTheme="minorHAnsi"/>
          <w:sz w:val="28"/>
          <w:szCs w:val="28"/>
        </w:rPr>
        <w:t xml:space="preserve"> or any other format reproducing or capturing any of the Protected Material. </w:t>
      </w:r>
      <w:r w:rsidR="008D7B66" w:rsidRPr="00AB14BE">
        <w:rPr>
          <w:rFonts w:eastAsiaTheme="minorHAnsi"/>
          <w:sz w:val="28"/>
          <w:szCs w:val="28"/>
        </w:rPr>
        <w:t xml:space="preserve"> </w:t>
      </w:r>
      <w:r w:rsidR="003E5DAD" w:rsidRPr="00AB14BE">
        <w:rPr>
          <w:rFonts w:eastAsiaTheme="minorHAnsi"/>
          <w:sz w:val="28"/>
          <w:szCs w:val="28"/>
        </w:rPr>
        <w:t xml:space="preserve">Notwithstanding this provision, Counsel are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w:t>
      </w:r>
      <w:r w:rsidR="008D7B66" w:rsidRPr="00AB14BE">
        <w:rPr>
          <w:rFonts w:eastAsiaTheme="minorHAnsi"/>
          <w:sz w:val="28"/>
          <w:szCs w:val="28"/>
        </w:rPr>
        <w:t xml:space="preserve"> </w:t>
      </w:r>
      <w:r w:rsidR="003E5DAD" w:rsidRPr="00AB14BE">
        <w:rPr>
          <w:rFonts w:eastAsiaTheme="minorHAnsi"/>
          <w:sz w:val="28"/>
          <w:szCs w:val="28"/>
        </w:rPr>
        <w:t>Any such archival copies that contain or constitute Protected Material remain subject to this Protective Order as set forth in Section 4 (DURATION).</w:t>
      </w:r>
    </w:p>
    <w:p w14:paraId="519F5164"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6802517A"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3BFCA198"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65D009C0"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7912FA2A"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68142148"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674DA317"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w:t>
      </w:r>
    </w:p>
    <w:p w14:paraId="2876A4B0" w14:textId="77777777" w:rsidR="003E5DAD" w:rsidRPr="00AB14BE" w:rsidRDefault="003E5DAD" w:rsidP="003042F0">
      <w:pPr>
        <w:ind w:left="180"/>
        <w:jc w:val="both"/>
        <w:rPr>
          <w:rFonts w:eastAsiaTheme="minorHAnsi"/>
          <w:sz w:val="28"/>
          <w:szCs w:val="28"/>
        </w:rPr>
      </w:pPr>
      <w:r w:rsidRPr="00AB14BE">
        <w:rPr>
          <w:rFonts w:eastAsiaTheme="minorHAnsi"/>
          <w:sz w:val="28"/>
          <w:szCs w:val="28"/>
        </w:rPr>
        <w:t>\\</w:t>
      </w:r>
    </w:p>
    <w:p w14:paraId="6A98CD06" w14:textId="77777777" w:rsidR="00954010" w:rsidRPr="00AB14BE" w:rsidRDefault="00954010" w:rsidP="003E5DAD">
      <w:pPr>
        <w:pStyle w:val="ListParagraph"/>
        <w:numPr>
          <w:ilvl w:val="0"/>
          <w:numId w:val="10"/>
        </w:numPr>
        <w:ind w:left="900" w:hanging="720"/>
        <w:jc w:val="both"/>
        <w:rPr>
          <w:rFonts w:eastAsiaTheme="minorHAnsi"/>
          <w:sz w:val="28"/>
          <w:szCs w:val="28"/>
        </w:rPr>
      </w:pPr>
      <w:r w:rsidRPr="00AB14BE">
        <w:rPr>
          <w:rFonts w:eastAsiaTheme="minorHAnsi"/>
          <w:sz w:val="28"/>
          <w:szCs w:val="28"/>
        </w:rPr>
        <w:lastRenderedPageBreak/>
        <w:t>Any violation of this Order may be punished by any and all appropriate measures including, without limitation, contempt proceedings and/or monetary sanctions.</w:t>
      </w:r>
    </w:p>
    <w:p w14:paraId="02FE5E43" w14:textId="77777777" w:rsidR="003E5DAD" w:rsidRPr="00AB14BE" w:rsidRDefault="003E5DAD" w:rsidP="003E5DAD">
      <w:pPr>
        <w:ind w:left="180"/>
        <w:jc w:val="both"/>
        <w:rPr>
          <w:rFonts w:eastAsiaTheme="minorHAnsi"/>
          <w:sz w:val="28"/>
          <w:szCs w:val="28"/>
        </w:rPr>
      </w:pPr>
    </w:p>
    <w:p w14:paraId="7372E636"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IT IS SO STIPULATED, THROUGH COUNSEL OF RECORD.</w:t>
      </w:r>
    </w:p>
    <w:p w14:paraId="19F69677" w14:textId="77777777" w:rsidR="003E5DAD" w:rsidRPr="00AB14BE" w:rsidRDefault="003E5DAD" w:rsidP="003E5DAD">
      <w:pPr>
        <w:ind w:left="180"/>
        <w:jc w:val="both"/>
        <w:rPr>
          <w:rFonts w:eastAsiaTheme="minorHAnsi"/>
          <w:sz w:val="28"/>
          <w:szCs w:val="28"/>
        </w:rPr>
      </w:pPr>
    </w:p>
    <w:p w14:paraId="23F70C8D"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DATED _______________________</w:t>
      </w:r>
    </w:p>
    <w:p w14:paraId="57A95556" w14:textId="77777777" w:rsidR="003E5DAD" w:rsidRPr="00AB14BE" w:rsidRDefault="003E5DAD" w:rsidP="003E5DAD">
      <w:pPr>
        <w:ind w:left="180"/>
        <w:jc w:val="both"/>
        <w:rPr>
          <w:rFonts w:eastAsiaTheme="minorHAnsi"/>
          <w:sz w:val="28"/>
          <w:szCs w:val="28"/>
        </w:rPr>
      </w:pPr>
    </w:p>
    <w:p w14:paraId="163BB576"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_____________________________________</w:t>
      </w:r>
    </w:p>
    <w:p w14:paraId="0BAD34F4"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Attorneys for Plaintiff</w:t>
      </w:r>
    </w:p>
    <w:p w14:paraId="0ED53A41" w14:textId="77777777" w:rsidR="003E5DAD" w:rsidRPr="00AB14BE" w:rsidRDefault="003E5DAD" w:rsidP="003E5DAD">
      <w:pPr>
        <w:ind w:left="180"/>
        <w:jc w:val="both"/>
        <w:rPr>
          <w:rFonts w:eastAsiaTheme="minorHAnsi"/>
          <w:sz w:val="28"/>
          <w:szCs w:val="28"/>
        </w:rPr>
      </w:pPr>
    </w:p>
    <w:p w14:paraId="25287946"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DATED:________________________</w:t>
      </w:r>
    </w:p>
    <w:p w14:paraId="1CC14BF9" w14:textId="77777777" w:rsidR="003E5DAD" w:rsidRPr="00AB14BE" w:rsidRDefault="003E5DAD" w:rsidP="003E5DAD">
      <w:pPr>
        <w:ind w:left="180"/>
        <w:jc w:val="both"/>
        <w:rPr>
          <w:rFonts w:eastAsiaTheme="minorHAnsi"/>
          <w:sz w:val="28"/>
          <w:szCs w:val="28"/>
        </w:rPr>
      </w:pPr>
    </w:p>
    <w:p w14:paraId="3E8C4542"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_____________________________________</w:t>
      </w:r>
    </w:p>
    <w:p w14:paraId="2649B87D"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Attorneys for Defendant</w:t>
      </w:r>
    </w:p>
    <w:p w14:paraId="75376022" w14:textId="77777777" w:rsidR="003E5DAD" w:rsidRPr="00AB14BE" w:rsidRDefault="003E5DAD" w:rsidP="003E5DAD">
      <w:pPr>
        <w:ind w:left="180"/>
        <w:jc w:val="both"/>
        <w:rPr>
          <w:rFonts w:eastAsiaTheme="minorHAnsi"/>
          <w:sz w:val="28"/>
          <w:szCs w:val="28"/>
        </w:rPr>
      </w:pPr>
    </w:p>
    <w:p w14:paraId="686FF88D"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FOR GOOD CAUSE SHOWN, IT IS SO ORDERED.</w:t>
      </w:r>
    </w:p>
    <w:p w14:paraId="2A9F3156" w14:textId="77777777" w:rsidR="003E5DAD" w:rsidRPr="00AB14BE" w:rsidRDefault="003E5DAD" w:rsidP="003E5DAD">
      <w:pPr>
        <w:ind w:left="180"/>
        <w:jc w:val="both"/>
        <w:rPr>
          <w:rFonts w:eastAsiaTheme="minorHAnsi"/>
          <w:sz w:val="28"/>
          <w:szCs w:val="28"/>
        </w:rPr>
      </w:pPr>
    </w:p>
    <w:p w14:paraId="38346A3D"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DATED:________________________</w:t>
      </w:r>
    </w:p>
    <w:p w14:paraId="4DDC7044" w14:textId="77777777" w:rsidR="003E5DAD" w:rsidRPr="00AB14BE" w:rsidRDefault="003E5DAD" w:rsidP="003E5DAD">
      <w:pPr>
        <w:ind w:left="180"/>
        <w:jc w:val="both"/>
        <w:rPr>
          <w:rFonts w:eastAsiaTheme="minorHAnsi"/>
          <w:sz w:val="28"/>
          <w:szCs w:val="28"/>
        </w:rPr>
      </w:pPr>
    </w:p>
    <w:p w14:paraId="1CCBACD5" w14:textId="77777777" w:rsidR="003E5DAD" w:rsidRPr="00AB14BE" w:rsidRDefault="003E5DAD" w:rsidP="003E5DAD">
      <w:pPr>
        <w:ind w:left="180"/>
        <w:jc w:val="both"/>
        <w:rPr>
          <w:rFonts w:eastAsiaTheme="minorHAnsi"/>
          <w:sz w:val="28"/>
          <w:szCs w:val="28"/>
        </w:rPr>
      </w:pPr>
      <w:r w:rsidRPr="00AB14BE">
        <w:rPr>
          <w:rFonts w:eastAsiaTheme="minorHAnsi"/>
          <w:sz w:val="28"/>
          <w:szCs w:val="28"/>
        </w:rPr>
        <w:t>____________________________________</w:t>
      </w:r>
    </w:p>
    <w:p w14:paraId="4CB22FD6" w14:textId="77777777" w:rsidR="003E5DAD" w:rsidRPr="00AB14BE" w:rsidRDefault="003E5DAD" w:rsidP="008D7B66">
      <w:pPr>
        <w:spacing w:line="240" w:lineRule="auto"/>
        <w:ind w:left="180"/>
        <w:jc w:val="both"/>
        <w:rPr>
          <w:rFonts w:eastAsiaTheme="minorHAnsi"/>
          <w:sz w:val="28"/>
          <w:szCs w:val="28"/>
        </w:rPr>
      </w:pPr>
      <w:r w:rsidRPr="00AB14BE">
        <w:rPr>
          <w:rFonts w:eastAsiaTheme="minorHAnsi"/>
          <w:sz w:val="28"/>
          <w:szCs w:val="28"/>
        </w:rPr>
        <w:t>Honorable Steve Kim</w:t>
      </w:r>
    </w:p>
    <w:p w14:paraId="6AE1F104" w14:textId="77777777" w:rsidR="003E5DAD" w:rsidRPr="00AB14BE" w:rsidRDefault="003E5DAD" w:rsidP="008D7B66">
      <w:pPr>
        <w:spacing w:line="240" w:lineRule="auto"/>
        <w:ind w:left="180"/>
        <w:jc w:val="both"/>
        <w:rPr>
          <w:rFonts w:eastAsiaTheme="minorHAnsi"/>
          <w:sz w:val="28"/>
          <w:szCs w:val="28"/>
        </w:rPr>
      </w:pPr>
      <w:r w:rsidRPr="00AB14BE">
        <w:rPr>
          <w:rFonts w:eastAsiaTheme="minorHAnsi"/>
          <w:sz w:val="28"/>
          <w:szCs w:val="28"/>
        </w:rPr>
        <w:t>United States Magistrate Judge</w:t>
      </w:r>
    </w:p>
    <w:p w14:paraId="78E82335" w14:textId="77777777" w:rsidR="003E5DAD" w:rsidRPr="00AB14BE" w:rsidRDefault="003E5DAD" w:rsidP="003E5DAD">
      <w:pPr>
        <w:ind w:left="180"/>
        <w:jc w:val="both"/>
        <w:rPr>
          <w:rFonts w:eastAsiaTheme="minorHAnsi"/>
          <w:sz w:val="28"/>
          <w:szCs w:val="28"/>
        </w:rPr>
      </w:pPr>
    </w:p>
    <w:p w14:paraId="7C9B92B9" w14:textId="77777777" w:rsidR="003E5DAD" w:rsidRPr="00AB14BE" w:rsidRDefault="003E5DAD" w:rsidP="003E5DAD">
      <w:pPr>
        <w:ind w:left="180"/>
        <w:jc w:val="both"/>
        <w:rPr>
          <w:rFonts w:eastAsiaTheme="minorHAnsi"/>
          <w:sz w:val="28"/>
          <w:szCs w:val="28"/>
        </w:rPr>
      </w:pPr>
    </w:p>
    <w:p w14:paraId="7758C7C1" w14:textId="77777777" w:rsidR="003E5DAD" w:rsidRPr="00AB14BE" w:rsidRDefault="003E5DAD" w:rsidP="003E5DAD">
      <w:pPr>
        <w:ind w:left="180"/>
        <w:jc w:val="both"/>
        <w:rPr>
          <w:rFonts w:eastAsiaTheme="minorHAnsi"/>
          <w:sz w:val="28"/>
          <w:szCs w:val="28"/>
        </w:rPr>
      </w:pPr>
    </w:p>
    <w:p w14:paraId="23F41D64" w14:textId="77777777" w:rsidR="003E5DAD" w:rsidRPr="00AB14BE" w:rsidRDefault="003E5DAD" w:rsidP="003E5DAD">
      <w:pPr>
        <w:ind w:left="180"/>
        <w:jc w:val="both"/>
        <w:rPr>
          <w:rFonts w:eastAsiaTheme="minorHAnsi"/>
          <w:sz w:val="28"/>
          <w:szCs w:val="28"/>
        </w:rPr>
      </w:pPr>
    </w:p>
    <w:p w14:paraId="67185CEB" w14:textId="77777777" w:rsidR="003E5DAD" w:rsidRPr="00AB14BE" w:rsidRDefault="003E5DAD" w:rsidP="003E5DAD">
      <w:pPr>
        <w:ind w:left="180"/>
        <w:jc w:val="both"/>
        <w:rPr>
          <w:rFonts w:eastAsiaTheme="minorHAnsi"/>
          <w:sz w:val="28"/>
          <w:szCs w:val="28"/>
        </w:rPr>
      </w:pPr>
    </w:p>
    <w:p w14:paraId="2CB18A2D" w14:textId="77777777" w:rsidR="003E5DAD" w:rsidRPr="00AB14BE" w:rsidRDefault="003E5DAD" w:rsidP="003E5DAD">
      <w:pPr>
        <w:ind w:left="180"/>
        <w:jc w:val="center"/>
        <w:rPr>
          <w:rFonts w:eastAsiaTheme="minorHAnsi"/>
          <w:sz w:val="28"/>
          <w:szCs w:val="28"/>
          <w:u w:val="single"/>
        </w:rPr>
      </w:pPr>
      <w:r w:rsidRPr="00AB14BE">
        <w:rPr>
          <w:rFonts w:eastAsiaTheme="minorHAnsi"/>
          <w:sz w:val="28"/>
          <w:szCs w:val="28"/>
          <w:u w:val="single"/>
        </w:rPr>
        <w:lastRenderedPageBreak/>
        <w:t>EXHIBIT A</w:t>
      </w:r>
    </w:p>
    <w:p w14:paraId="320E9BEB" w14:textId="77777777" w:rsidR="003E5DAD" w:rsidRPr="00AB14BE" w:rsidRDefault="003E5DAD" w:rsidP="003E5DAD">
      <w:pPr>
        <w:ind w:left="180"/>
        <w:jc w:val="center"/>
        <w:rPr>
          <w:rFonts w:eastAsiaTheme="minorHAnsi"/>
          <w:sz w:val="28"/>
          <w:szCs w:val="28"/>
          <w:u w:val="single"/>
        </w:rPr>
      </w:pPr>
      <w:r w:rsidRPr="00AB14BE">
        <w:rPr>
          <w:rFonts w:eastAsiaTheme="minorHAnsi"/>
          <w:sz w:val="28"/>
          <w:szCs w:val="28"/>
          <w:u w:val="single"/>
        </w:rPr>
        <w:t>ACKNOWLEDGMENT AND AGREEMENT TO BE BOUND</w:t>
      </w:r>
    </w:p>
    <w:p w14:paraId="7580495B" w14:textId="77777777" w:rsidR="008D7B66" w:rsidRPr="00AB14BE" w:rsidRDefault="008D7B66" w:rsidP="003E5DAD">
      <w:pPr>
        <w:ind w:left="180"/>
        <w:jc w:val="center"/>
        <w:rPr>
          <w:rFonts w:eastAsiaTheme="minorHAnsi"/>
          <w:sz w:val="28"/>
          <w:szCs w:val="28"/>
        </w:rPr>
      </w:pPr>
    </w:p>
    <w:p w14:paraId="558B10BC" w14:textId="77777777" w:rsidR="003E5DAD" w:rsidRPr="00AB14BE" w:rsidRDefault="003E5DAD" w:rsidP="001B37AF">
      <w:pPr>
        <w:ind w:left="180" w:firstLine="540"/>
        <w:jc w:val="both"/>
        <w:rPr>
          <w:rFonts w:eastAsiaTheme="minorHAnsi"/>
          <w:sz w:val="28"/>
          <w:szCs w:val="28"/>
        </w:rPr>
      </w:pPr>
      <w:r w:rsidRPr="00AB14BE">
        <w:rPr>
          <w:rFonts w:eastAsiaTheme="minorHAnsi"/>
          <w:sz w:val="28"/>
          <w:szCs w:val="28"/>
        </w:rPr>
        <w:t xml:space="preserve">I, _____________________________ [print or type full name], of _________________ [print or type full address], declare under penalty of perjury that I have read in its entirety and understand the Stipulated Protective Order that was issued by the United States District Court for the Central District of California on [date] in the case of ___________ </w:t>
      </w:r>
      <w:r w:rsidRPr="00AB14BE">
        <w:rPr>
          <w:rFonts w:eastAsiaTheme="minorHAnsi"/>
          <w:b/>
          <w:bCs/>
          <w:sz w:val="28"/>
          <w:szCs w:val="28"/>
        </w:rPr>
        <w:t>[insert formal name of the case and the</w:t>
      </w:r>
      <w:r w:rsidRPr="00AB14BE">
        <w:rPr>
          <w:rFonts w:eastAsiaTheme="minorHAnsi"/>
          <w:sz w:val="28"/>
          <w:szCs w:val="28"/>
        </w:rPr>
        <w:t xml:space="preserve"> </w:t>
      </w:r>
      <w:r w:rsidRPr="00AB14BE">
        <w:rPr>
          <w:rFonts w:eastAsiaTheme="minorHAnsi"/>
          <w:b/>
          <w:bCs/>
          <w:sz w:val="28"/>
          <w:szCs w:val="28"/>
        </w:rPr>
        <w:t>number and initials assigned to it by the court]</w:t>
      </w:r>
      <w:r w:rsidRPr="00AB14BE">
        <w:rPr>
          <w:rFonts w:eastAsiaTheme="minorHAnsi"/>
          <w:sz w:val="28"/>
          <w:szCs w:val="28"/>
        </w:rPr>
        <w:t xml:space="preserve">. </w:t>
      </w:r>
      <w:r w:rsidR="008D7B66" w:rsidRPr="00AB14BE">
        <w:rPr>
          <w:rFonts w:eastAsiaTheme="minorHAnsi"/>
          <w:sz w:val="28"/>
          <w:szCs w:val="28"/>
        </w:rPr>
        <w:t xml:space="preserve"> </w:t>
      </w:r>
      <w:r w:rsidRPr="00AB14BE">
        <w:rPr>
          <w:rFonts w:eastAsiaTheme="minorHAnsi"/>
          <w:sz w:val="28"/>
          <w:szCs w:val="28"/>
        </w:rPr>
        <w:t>I agree to comply with and to be bound by all the terms of this Stipulated Protective Order</w:t>
      </w:r>
      <w:r w:rsidR="002A7EC6" w:rsidRPr="00AB14BE">
        <w:rPr>
          <w:rFonts w:eastAsiaTheme="minorHAnsi"/>
          <w:sz w:val="28"/>
          <w:szCs w:val="28"/>
        </w:rPr>
        <w:t>,</w:t>
      </w:r>
      <w:r w:rsidRPr="00AB14BE">
        <w:rPr>
          <w:rFonts w:eastAsiaTheme="minorHAnsi"/>
          <w:sz w:val="28"/>
          <w:szCs w:val="28"/>
        </w:rPr>
        <w:t xml:space="preserve"> and I understand and acknowledge that failure to so comply could expose me to sanctions an</w:t>
      </w:r>
      <w:r w:rsidR="008D7B66" w:rsidRPr="00AB14BE">
        <w:rPr>
          <w:rFonts w:eastAsiaTheme="minorHAnsi"/>
          <w:sz w:val="28"/>
          <w:szCs w:val="28"/>
        </w:rPr>
        <w:t>d</w:t>
      </w:r>
      <w:r w:rsidRPr="00AB14BE">
        <w:rPr>
          <w:rFonts w:eastAsiaTheme="minorHAnsi"/>
          <w:sz w:val="28"/>
          <w:szCs w:val="28"/>
        </w:rPr>
        <w:t xml:space="preserve"> punishment in the nature of contempt. </w:t>
      </w:r>
      <w:r w:rsidR="008D7B66" w:rsidRPr="00AB14BE">
        <w:rPr>
          <w:rFonts w:eastAsiaTheme="minorHAnsi"/>
          <w:sz w:val="28"/>
          <w:szCs w:val="28"/>
        </w:rPr>
        <w:t xml:space="preserve"> </w:t>
      </w:r>
      <w:r w:rsidRPr="00AB14BE">
        <w:rPr>
          <w:rFonts w:eastAsiaTheme="minorHAnsi"/>
          <w:sz w:val="28"/>
          <w:szCs w:val="28"/>
        </w:rPr>
        <w:t>I solemnly promise that I will not disclose in any manner any information or item that is subject to this Stipulated Protective Order to any person or entity except in strict compliance with the provisions of this Order.</w:t>
      </w:r>
    </w:p>
    <w:p w14:paraId="530DCCB2" w14:textId="77777777" w:rsidR="003E5DAD" w:rsidRPr="00AB14BE" w:rsidRDefault="003E5DAD" w:rsidP="001B37AF">
      <w:pPr>
        <w:ind w:left="180" w:firstLine="540"/>
        <w:jc w:val="both"/>
        <w:rPr>
          <w:rFonts w:eastAsiaTheme="minorHAnsi"/>
          <w:sz w:val="28"/>
          <w:szCs w:val="28"/>
        </w:rPr>
      </w:pPr>
      <w:r w:rsidRPr="00AB14BE">
        <w:rPr>
          <w:rFonts w:eastAsiaTheme="minorHAnsi"/>
          <w:sz w:val="28"/>
          <w:szCs w:val="28"/>
        </w:rPr>
        <w:t>I further agree to submit to the jurisdiction of the United States District Court for the Central District of California for the purpose of enforcing the terms of this Stipulated Protective Order, even if such enforcement proceedings occur after termination of this action.  I hereby appoint __________________________ [print or type full name] of _______________________________________ [print or type full address and telephone number] as my California agent for service of process in connection with this action or any proceedings related to enforcement of this Stipulated Protective Order.</w:t>
      </w:r>
    </w:p>
    <w:p w14:paraId="53729EAE" w14:textId="77777777" w:rsidR="003E5DAD" w:rsidRPr="00AB14BE" w:rsidRDefault="003E5DAD" w:rsidP="003E5DAD">
      <w:pPr>
        <w:ind w:left="180"/>
        <w:rPr>
          <w:rFonts w:eastAsiaTheme="minorHAnsi"/>
          <w:sz w:val="28"/>
          <w:szCs w:val="28"/>
        </w:rPr>
      </w:pPr>
      <w:r w:rsidRPr="00AB14BE">
        <w:rPr>
          <w:rFonts w:eastAsiaTheme="minorHAnsi"/>
          <w:sz w:val="28"/>
          <w:szCs w:val="28"/>
        </w:rPr>
        <w:t>Date: ______________________________________</w:t>
      </w:r>
    </w:p>
    <w:p w14:paraId="6F3E6721" w14:textId="77777777" w:rsidR="003E5DAD" w:rsidRPr="00AB14BE" w:rsidRDefault="003E5DAD" w:rsidP="003E5DAD">
      <w:pPr>
        <w:ind w:left="180"/>
        <w:rPr>
          <w:rFonts w:eastAsiaTheme="minorHAnsi"/>
          <w:sz w:val="28"/>
          <w:szCs w:val="28"/>
        </w:rPr>
      </w:pPr>
      <w:r w:rsidRPr="00AB14BE">
        <w:rPr>
          <w:rFonts w:eastAsiaTheme="minorHAnsi"/>
          <w:sz w:val="28"/>
          <w:szCs w:val="28"/>
        </w:rPr>
        <w:t>City and State where sworn and signed: _________________________________</w:t>
      </w:r>
    </w:p>
    <w:p w14:paraId="480748BC" w14:textId="77777777" w:rsidR="003E5DAD" w:rsidRPr="00AB14BE" w:rsidRDefault="003E5DAD" w:rsidP="003E5DAD">
      <w:pPr>
        <w:ind w:left="180"/>
        <w:rPr>
          <w:rFonts w:eastAsiaTheme="minorHAnsi"/>
          <w:sz w:val="28"/>
          <w:szCs w:val="28"/>
        </w:rPr>
      </w:pPr>
    </w:p>
    <w:p w14:paraId="5A7E35ED" w14:textId="77777777" w:rsidR="003E5DAD" w:rsidRPr="00AB14BE" w:rsidRDefault="003E5DAD" w:rsidP="003E5DAD">
      <w:pPr>
        <w:ind w:left="180"/>
        <w:rPr>
          <w:rFonts w:eastAsiaTheme="minorHAnsi"/>
          <w:sz w:val="28"/>
          <w:szCs w:val="28"/>
        </w:rPr>
      </w:pPr>
      <w:r w:rsidRPr="00AB14BE">
        <w:rPr>
          <w:rFonts w:eastAsiaTheme="minorHAnsi"/>
          <w:sz w:val="28"/>
          <w:szCs w:val="28"/>
        </w:rPr>
        <w:t>Printed name: _______________________________</w:t>
      </w:r>
    </w:p>
    <w:p w14:paraId="36E7B8F0" w14:textId="77777777" w:rsidR="003E5DAD" w:rsidRPr="00AB14BE" w:rsidRDefault="003E5DAD" w:rsidP="003E5DAD">
      <w:pPr>
        <w:ind w:left="180"/>
        <w:rPr>
          <w:rFonts w:eastAsiaTheme="minorHAnsi"/>
          <w:sz w:val="28"/>
          <w:szCs w:val="28"/>
        </w:rPr>
      </w:pPr>
    </w:p>
    <w:p w14:paraId="72AEA1FB" w14:textId="77777777" w:rsidR="003E5DAD" w:rsidRPr="00AB14BE" w:rsidRDefault="003E5DAD" w:rsidP="003E5DAD">
      <w:pPr>
        <w:ind w:left="180"/>
        <w:rPr>
          <w:rFonts w:eastAsiaTheme="minorHAnsi"/>
          <w:sz w:val="28"/>
          <w:szCs w:val="28"/>
        </w:rPr>
      </w:pPr>
      <w:r w:rsidRPr="00AB14BE">
        <w:rPr>
          <w:rFonts w:eastAsiaTheme="minorHAnsi"/>
          <w:sz w:val="28"/>
          <w:szCs w:val="28"/>
        </w:rPr>
        <w:t>Signature: __________________________________</w:t>
      </w:r>
    </w:p>
    <w:sectPr w:rsidR="003E5DAD" w:rsidRPr="00AB14BE" w:rsidSect="00857A21">
      <w:headerReference w:type="default" r:id="rId11"/>
      <w:footerReference w:type="default" r:id="rId12"/>
      <w:headerReference w:type="first" r:id="rId13"/>
      <w:footerReference w:type="first" r:id="rId14"/>
      <w:pgSz w:w="12240" w:h="15840"/>
      <w:pgMar w:top="-1152" w:right="1296" w:bottom="-1152"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8B47" w14:textId="77777777" w:rsidR="005A79B3" w:rsidRDefault="005A79B3" w:rsidP="00F203DE">
      <w:pPr>
        <w:spacing w:line="240" w:lineRule="auto"/>
      </w:pPr>
      <w:r>
        <w:separator/>
      </w:r>
    </w:p>
  </w:endnote>
  <w:endnote w:type="continuationSeparator" w:id="0">
    <w:p w14:paraId="1A1FE91C" w14:textId="77777777" w:rsidR="005A79B3" w:rsidRDefault="005A79B3" w:rsidP="00F2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D5B8" w14:textId="77777777" w:rsidR="00C838AE" w:rsidRPr="00186B76" w:rsidRDefault="009E7CB8" w:rsidP="00186B76">
    <w:pPr>
      <w:pStyle w:val="Footer"/>
      <w:jc w:val="center"/>
      <w:rPr>
        <w:rFonts w:ascii="Times New Roman" w:hAnsi="Times New Roman" w:cs="Times New Roman"/>
        <w:sz w:val="24"/>
        <w:szCs w:val="24"/>
      </w:rPr>
    </w:pPr>
    <w:r>
      <w:fldChar w:fldCharType="begin"/>
    </w:r>
    <w:r>
      <w:instrText xml:space="preserve"> PAGE   \* MERGEFORMAT </w:instrText>
    </w:r>
    <w:r>
      <w:fldChar w:fldCharType="separate"/>
    </w:r>
    <w:r w:rsidR="00841098" w:rsidRPr="00841098">
      <w:rPr>
        <w:rFonts w:ascii="Times New Roman" w:hAnsi="Times New Roman" w:cs="Times New Roman"/>
        <w:noProof/>
        <w:sz w:val="24"/>
        <w:szCs w:val="24"/>
      </w:rPr>
      <w:t>3</w:t>
    </w:r>
    <w:r>
      <w:rPr>
        <w:rFonts w:ascii="Times New Roman" w:hAnsi="Times New Roman" w:cs="Times New Roman"/>
        <w:noProof/>
        <w:sz w:val="24"/>
        <w:szCs w:val="24"/>
      </w:rPr>
      <w:fldChar w:fldCharType="end"/>
    </w:r>
  </w:p>
  <w:p w14:paraId="6A31FC23" w14:textId="77777777" w:rsidR="00C838AE" w:rsidRDefault="00C83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D9A2" w14:textId="77777777" w:rsidR="00C838AE" w:rsidRPr="00F203DE" w:rsidRDefault="00C838AE" w:rsidP="00F203D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8CA7" w14:textId="77777777" w:rsidR="005A79B3" w:rsidRDefault="005A79B3" w:rsidP="00F203DE">
      <w:pPr>
        <w:spacing w:line="240" w:lineRule="auto"/>
      </w:pPr>
      <w:r>
        <w:separator/>
      </w:r>
    </w:p>
  </w:footnote>
  <w:footnote w:type="continuationSeparator" w:id="0">
    <w:p w14:paraId="643F09BA" w14:textId="77777777" w:rsidR="005A79B3" w:rsidRDefault="005A79B3" w:rsidP="00F20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17" w:type="dxa"/>
      <w:tblInd w:w="-1072" w:type="dxa"/>
      <w:tblBorders>
        <w:top w:val="none" w:sz="0" w:space="0" w:color="auto"/>
        <w:left w:val="none" w:sz="0" w:space="0" w:color="auto"/>
        <w:bottom w:val="none" w:sz="0" w:space="0" w:color="auto"/>
        <w:insideH w:val="none" w:sz="0" w:space="0" w:color="auto"/>
        <w:insideV w:val="none" w:sz="0" w:space="0" w:color="auto"/>
      </w:tblBorders>
      <w:tblCellMar>
        <w:top w:w="302" w:type="dxa"/>
        <w:left w:w="115" w:type="dxa"/>
        <w:right w:w="115" w:type="dxa"/>
      </w:tblCellMar>
      <w:tblLook w:val="04A0" w:firstRow="1" w:lastRow="0" w:firstColumn="1" w:lastColumn="0" w:noHBand="0" w:noVBand="1"/>
    </w:tblPr>
    <w:tblGrid>
      <w:gridCol w:w="1007"/>
      <w:gridCol w:w="9810"/>
    </w:tblGrid>
    <w:tr w:rsidR="00C838AE" w14:paraId="56BB241C" w14:textId="77777777">
      <w:trPr>
        <w:trHeight w:val="15120"/>
      </w:trPr>
      <w:tc>
        <w:tcPr>
          <w:tcW w:w="1007" w:type="dxa"/>
          <w:tcBorders>
            <w:right w:val="double" w:sz="4" w:space="0" w:color="auto"/>
          </w:tcBorders>
        </w:tcPr>
        <w:p w14:paraId="5FB241ED" w14:textId="77777777" w:rsidR="00C838AE" w:rsidRDefault="00C838AE" w:rsidP="006F72DC">
          <w:pPr>
            <w:jc w:val="right"/>
          </w:pPr>
        </w:p>
        <w:p w14:paraId="54980AE5" w14:textId="77777777" w:rsidR="00C838AE" w:rsidRDefault="00C838AE" w:rsidP="006F72DC">
          <w:pPr>
            <w:jc w:val="right"/>
          </w:pPr>
          <w:r>
            <w:t>1</w:t>
          </w:r>
        </w:p>
        <w:p w14:paraId="67E6DF50" w14:textId="77777777" w:rsidR="00C838AE" w:rsidRDefault="00C838AE" w:rsidP="006F72DC">
          <w:pPr>
            <w:jc w:val="right"/>
          </w:pPr>
          <w:r>
            <w:t>2</w:t>
          </w:r>
        </w:p>
        <w:p w14:paraId="1F11DE06" w14:textId="77777777" w:rsidR="00C838AE" w:rsidRDefault="00C838AE" w:rsidP="006F72DC">
          <w:pPr>
            <w:jc w:val="right"/>
          </w:pPr>
          <w:r>
            <w:t>3</w:t>
          </w:r>
        </w:p>
        <w:p w14:paraId="0B7F5D7B" w14:textId="77777777" w:rsidR="00C838AE" w:rsidRDefault="00C838AE" w:rsidP="006F72DC">
          <w:pPr>
            <w:jc w:val="right"/>
          </w:pPr>
          <w:r>
            <w:t>4</w:t>
          </w:r>
        </w:p>
        <w:p w14:paraId="3031EE3C" w14:textId="77777777" w:rsidR="00C838AE" w:rsidRDefault="00C838AE" w:rsidP="006F72DC">
          <w:pPr>
            <w:jc w:val="right"/>
          </w:pPr>
          <w:r>
            <w:t>5</w:t>
          </w:r>
        </w:p>
        <w:p w14:paraId="068D3045" w14:textId="77777777" w:rsidR="00C838AE" w:rsidRDefault="00C838AE" w:rsidP="006F72DC">
          <w:pPr>
            <w:jc w:val="right"/>
          </w:pPr>
          <w:r>
            <w:t>6</w:t>
          </w:r>
        </w:p>
        <w:p w14:paraId="71816A94" w14:textId="77777777" w:rsidR="00C838AE" w:rsidRDefault="00C838AE" w:rsidP="006F72DC">
          <w:pPr>
            <w:jc w:val="right"/>
          </w:pPr>
          <w:r>
            <w:t>7</w:t>
          </w:r>
        </w:p>
        <w:p w14:paraId="0CE2B3B8" w14:textId="77777777" w:rsidR="00C838AE" w:rsidRDefault="00C838AE" w:rsidP="006F72DC">
          <w:pPr>
            <w:jc w:val="right"/>
          </w:pPr>
          <w:r>
            <w:t>8</w:t>
          </w:r>
        </w:p>
        <w:p w14:paraId="7015485F" w14:textId="77777777" w:rsidR="00C838AE" w:rsidRDefault="00C838AE" w:rsidP="006F72DC">
          <w:pPr>
            <w:jc w:val="right"/>
          </w:pPr>
          <w:r>
            <w:t>9</w:t>
          </w:r>
        </w:p>
        <w:p w14:paraId="7B865CFE" w14:textId="77777777" w:rsidR="00C838AE" w:rsidRDefault="00C838AE" w:rsidP="006F72DC">
          <w:pPr>
            <w:jc w:val="right"/>
          </w:pPr>
          <w:r>
            <w:t>10</w:t>
          </w:r>
        </w:p>
        <w:p w14:paraId="6CAA7F78" w14:textId="77777777" w:rsidR="00C838AE" w:rsidRDefault="00C838AE" w:rsidP="006F72DC">
          <w:pPr>
            <w:jc w:val="right"/>
          </w:pPr>
          <w:r>
            <w:t>11</w:t>
          </w:r>
        </w:p>
        <w:p w14:paraId="63E920E4" w14:textId="77777777" w:rsidR="00C838AE" w:rsidRDefault="00C838AE" w:rsidP="006F72DC">
          <w:pPr>
            <w:jc w:val="right"/>
          </w:pPr>
          <w:r>
            <w:t>12</w:t>
          </w:r>
        </w:p>
        <w:p w14:paraId="019FC63D" w14:textId="77777777" w:rsidR="00C838AE" w:rsidRDefault="00C838AE" w:rsidP="006F72DC">
          <w:pPr>
            <w:jc w:val="right"/>
          </w:pPr>
          <w:r>
            <w:t>13</w:t>
          </w:r>
        </w:p>
        <w:p w14:paraId="6984CBDA" w14:textId="77777777" w:rsidR="00C838AE" w:rsidRDefault="00C838AE" w:rsidP="006F72DC">
          <w:pPr>
            <w:jc w:val="right"/>
          </w:pPr>
          <w:r>
            <w:t>14</w:t>
          </w:r>
        </w:p>
        <w:p w14:paraId="268D6528" w14:textId="77777777" w:rsidR="00C838AE" w:rsidRDefault="00C838AE" w:rsidP="006F72DC">
          <w:pPr>
            <w:jc w:val="right"/>
          </w:pPr>
          <w:r>
            <w:t>15</w:t>
          </w:r>
        </w:p>
        <w:p w14:paraId="196E713F" w14:textId="77777777" w:rsidR="00C838AE" w:rsidRDefault="00C838AE" w:rsidP="006F72DC">
          <w:pPr>
            <w:jc w:val="right"/>
          </w:pPr>
          <w:r>
            <w:t>16</w:t>
          </w:r>
        </w:p>
        <w:p w14:paraId="3CFB3CD4" w14:textId="77777777" w:rsidR="00C838AE" w:rsidRDefault="00C838AE" w:rsidP="006F72DC">
          <w:pPr>
            <w:jc w:val="right"/>
          </w:pPr>
          <w:r>
            <w:t>17</w:t>
          </w:r>
        </w:p>
        <w:p w14:paraId="0D595AAC" w14:textId="77777777" w:rsidR="00C838AE" w:rsidRDefault="00C838AE" w:rsidP="006F72DC">
          <w:pPr>
            <w:jc w:val="right"/>
          </w:pPr>
          <w:r>
            <w:t>18</w:t>
          </w:r>
        </w:p>
        <w:p w14:paraId="37F8412A" w14:textId="77777777" w:rsidR="00C838AE" w:rsidRDefault="00C838AE" w:rsidP="006F72DC">
          <w:pPr>
            <w:jc w:val="right"/>
          </w:pPr>
          <w:r>
            <w:t>19</w:t>
          </w:r>
        </w:p>
        <w:p w14:paraId="49E8C971" w14:textId="77777777" w:rsidR="00C838AE" w:rsidRDefault="00C838AE" w:rsidP="006F72DC">
          <w:pPr>
            <w:jc w:val="right"/>
          </w:pPr>
          <w:r>
            <w:t>20</w:t>
          </w:r>
        </w:p>
        <w:p w14:paraId="0284BE16" w14:textId="77777777" w:rsidR="00C838AE" w:rsidRDefault="00C838AE" w:rsidP="006F72DC">
          <w:pPr>
            <w:jc w:val="right"/>
          </w:pPr>
          <w:r>
            <w:t>21</w:t>
          </w:r>
        </w:p>
        <w:p w14:paraId="397CF0CA" w14:textId="77777777" w:rsidR="00C838AE" w:rsidRDefault="00C838AE" w:rsidP="006F72DC">
          <w:pPr>
            <w:jc w:val="right"/>
          </w:pPr>
          <w:r>
            <w:t>22</w:t>
          </w:r>
        </w:p>
        <w:p w14:paraId="092E41F7" w14:textId="77777777" w:rsidR="00C838AE" w:rsidRDefault="00C838AE" w:rsidP="006F72DC">
          <w:pPr>
            <w:jc w:val="right"/>
          </w:pPr>
          <w:r>
            <w:t>23</w:t>
          </w:r>
        </w:p>
        <w:p w14:paraId="4EA55D46" w14:textId="77777777" w:rsidR="00C838AE" w:rsidRDefault="00C838AE" w:rsidP="006F72DC">
          <w:pPr>
            <w:jc w:val="right"/>
          </w:pPr>
          <w:r>
            <w:t>24</w:t>
          </w:r>
        </w:p>
        <w:p w14:paraId="38F81747" w14:textId="77777777" w:rsidR="00C838AE" w:rsidRDefault="00C838AE" w:rsidP="006F72DC">
          <w:pPr>
            <w:jc w:val="right"/>
          </w:pPr>
          <w:r>
            <w:t>25</w:t>
          </w:r>
        </w:p>
        <w:p w14:paraId="20A1D842" w14:textId="77777777" w:rsidR="00C838AE" w:rsidRDefault="00C838AE" w:rsidP="006F72DC">
          <w:pPr>
            <w:jc w:val="right"/>
          </w:pPr>
          <w:r>
            <w:t>26</w:t>
          </w:r>
        </w:p>
        <w:p w14:paraId="7BF2312B" w14:textId="77777777" w:rsidR="00C838AE" w:rsidRDefault="00C838AE" w:rsidP="006F72DC">
          <w:pPr>
            <w:jc w:val="right"/>
          </w:pPr>
          <w:r>
            <w:t>27</w:t>
          </w:r>
        </w:p>
        <w:p w14:paraId="15552C9E" w14:textId="77777777" w:rsidR="00C838AE" w:rsidRDefault="00C838AE" w:rsidP="006F72DC">
          <w:pPr>
            <w:jc w:val="right"/>
          </w:pPr>
          <w:r>
            <w:t>28</w:t>
          </w:r>
        </w:p>
      </w:tc>
      <w:tc>
        <w:tcPr>
          <w:tcW w:w="9810" w:type="dxa"/>
          <w:tcBorders>
            <w:left w:val="double" w:sz="4" w:space="0" w:color="auto"/>
          </w:tcBorders>
        </w:tcPr>
        <w:p w14:paraId="7F9D75BF" w14:textId="77777777" w:rsidR="00C838AE" w:rsidRDefault="00C838AE" w:rsidP="006F72DC"/>
      </w:tc>
    </w:tr>
  </w:tbl>
  <w:p w14:paraId="64652C99" w14:textId="77777777" w:rsidR="00C838AE" w:rsidRDefault="00C838AE" w:rsidP="00FB3E7B"/>
  <w:p w14:paraId="186CCF0A" w14:textId="77777777" w:rsidR="00C838AE" w:rsidRDefault="00C83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17" w:type="dxa"/>
      <w:tblInd w:w="-1072" w:type="dxa"/>
      <w:tblBorders>
        <w:top w:val="none" w:sz="0" w:space="0" w:color="auto"/>
        <w:left w:val="none" w:sz="0" w:space="0" w:color="auto"/>
        <w:bottom w:val="none" w:sz="0" w:space="0" w:color="auto"/>
        <w:insideH w:val="none" w:sz="0" w:space="0" w:color="auto"/>
        <w:insideV w:val="none" w:sz="0" w:space="0" w:color="auto"/>
      </w:tblBorders>
      <w:tblCellMar>
        <w:top w:w="302" w:type="dxa"/>
        <w:left w:w="115" w:type="dxa"/>
        <w:right w:w="115" w:type="dxa"/>
      </w:tblCellMar>
      <w:tblLook w:val="04A0" w:firstRow="1" w:lastRow="0" w:firstColumn="1" w:lastColumn="0" w:noHBand="0" w:noVBand="1"/>
    </w:tblPr>
    <w:tblGrid>
      <w:gridCol w:w="1007"/>
      <w:gridCol w:w="9810"/>
    </w:tblGrid>
    <w:tr w:rsidR="00C838AE" w14:paraId="1AD67930" w14:textId="77777777">
      <w:trPr>
        <w:trHeight w:val="15120"/>
      </w:trPr>
      <w:tc>
        <w:tcPr>
          <w:tcW w:w="1007" w:type="dxa"/>
          <w:tcBorders>
            <w:right w:val="double" w:sz="4" w:space="0" w:color="auto"/>
          </w:tcBorders>
        </w:tcPr>
        <w:p w14:paraId="6EE5925B" w14:textId="77777777" w:rsidR="00C838AE" w:rsidRDefault="00C838AE" w:rsidP="00F203DE">
          <w:pPr>
            <w:jc w:val="right"/>
          </w:pPr>
        </w:p>
        <w:p w14:paraId="782C9F9F" w14:textId="77777777" w:rsidR="00C838AE" w:rsidRDefault="00C838AE" w:rsidP="00F203DE">
          <w:pPr>
            <w:jc w:val="right"/>
          </w:pPr>
          <w:r>
            <w:t>1</w:t>
          </w:r>
        </w:p>
        <w:p w14:paraId="62F48C9F" w14:textId="77777777" w:rsidR="00C838AE" w:rsidRDefault="00C838AE" w:rsidP="00F203DE">
          <w:pPr>
            <w:jc w:val="right"/>
          </w:pPr>
          <w:r>
            <w:t>2</w:t>
          </w:r>
        </w:p>
        <w:p w14:paraId="5AC3A553" w14:textId="77777777" w:rsidR="00C838AE" w:rsidRDefault="00C838AE" w:rsidP="00F203DE">
          <w:pPr>
            <w:jc w:val="right"/>
          </w:pPr>
          <w:r>
            <w:t>3</w:t>
          </w:r>
        </w:p>
        <w:p w14:paraId="1EAA3AC5" w14:textId="77777777" w:rsidR="00C838AE" w:rsidRDefault="00C838AE" w:rsidP="00F203DE">
          <w:pPr>
            <w:jc w:val="right"/>
          </w:pPr>
          <w:r>
            <w:t>4</w:t>
          </w:r>
        </w:p>
        <w:p w14:paraId="039D5456" w14:textId="77777777" w:rsidR="00C838AE" w:rsidRDefault="00C838AE" w:rsidP="00F203DE">
          <w:pPr>
            <w:jc w:val="right"/>
          </w:pPr>
          <w:r>
            <w:t>5</w:t>
          </w:r>
        </w:p>
        <w:p w14:paraId="45B926A2" w14:textId="77777777" w:rsidR="00C838AE" w:rsidRDefault="00C838AE" w:rsidP="00F203DE">
          <w:pPr>
            <w:jc w:val="right"/>
          </w:pPr>
          <w:r>
            <w:t>6</w:t>
          </w:r>
        </w:p>
        <w:p w14:paraId="6B0BE1F3" w14:textId="77777777" w:rsidR="00C838AE" w:rsidRDefault="00C838AE" w:rsidP="00F203DE">
          <w:pPr>
            <w:jc w:val="right"/>
          </w:pPr>
          <w:r>
            <w:t>7</w:t>
          </w:r>
        </w:p>
        <w:p w14:paraId="41E823F5" w14:textId="77777777" w:rsidR="00C838AE" w:rsidRDefault="00C838AE" w:rsidP="00F203DE">
          <w:pPr>
            <w:jc w:val="right"/>
          </w:pPr>
          <w:r>
            <w:t>8</w:t>
          </w:r>
        </w:p>
        <w:p w14:paraId="01B85170" w14:textId="77777777" w:rsidR="00C838AE" w:rsidRDefault="00C838AE" w:rsidP="00F203DE">
          <w:pPr>
            <w:jc w:val="right"/>
          </w:pPr>
          <w:r>
            <w:t>9</w:t>
          </w:r>
        </w:p>
        <w:p w14:paraId="1718EA97" w14:textId="77777777" w:rsidR="00C838AE" w:rsidRDefault="00C838AE" w:rsidP="00F203DE">
          <w:pPr>
            <w:jc w:val="right"/>
          </w:pPr>
          <w:r>
            <w:t>10</w:t>
          </w:r>
        </w:p>
        <w:p w14:paraId="31EC5F7A" w14:textId="77777777" w:rsidR="00C838AE" w:rsidRDefault="00C838AE" w:rsidP="00F203DE">
          <w:pPr>
            <w:jc w:val="right"/>
          </w:pPr>
          <w:r>
            <w:t>11</w:t>
          </w:r>
        </w:p>
        <w:p w14:paraId="541793C6" w14:textId="77777777" w:rsidR="00C838AE" w:rsidRDefault="00C838AE" w:rsidP="00F203DE">
          <w:pPr>
            <w:jc w:val="right"/>
          </w:pPr>
          <w:r>
            <w:t>12</w:t>
          </w:r>
        </w:p>
        <w:p w14:paraId="278D0592" w14:textId="77777777" w:rsidR="00C838AE" w:rsidRDefault="00C838AE" w:rsidP="00F203DE">
          <w:pPr>
            <w:jc w:val="right"/>
          </w:pPr>
          <w:r>
            <w:t>13</w:t>
          </w:r>
        </w:p>
        <w:p w14:paraId="681B886E" w14:textId="77777777" w:rsidR="00C838AE" w:rsidRDefault="00C838AE" w:rsidP="00F203DE">
          <w:pPr>
            <w:jc w:val="right"/>
          </w:pPr>
          <w:r>
            <w:t>14</w:t>
          </w:r>
        </w:p>
        <w:p w14:paraId="034DCE5D" w14:textId="77777777" w:rsidR="00C838AE" w:rsidRDefault="00C838AE" w:rsidP="00F203DE">
          <w:pPr>
            <w:jc w:val="right"/>
          </w:pPr>
          <w:r>
            <w:t>15</w:t>
          </w:r>
        </w:p>
        <w:p w14:paraId="5AF27690" w14:textId="77777777" w:rsidR="00C838AE" w:rsidRDefault="00C838AE" w:rsidP="00F203DE">
          <w:pPr>
            <w:jc w:val="right"/>
          </w:pPr>
          <w:r>
            <w:t>16</w:t>
          </w:r>
        </w:p>
        <w:p w14:paraId="22BB55AC" w14:textId="77777777" w:rsidR="00C838AE" w:rsidRDefault="00C838AE" w:rsidP="00F203DE">
          <w:pPr>
            <w:jc w:val="right"/>
          </w:pPr>
          <w:r>
            <w:t>17</w:t>
          </w:r>
        </w:p>
        <w:p w14:paraId="07D26C6C" w14:textId="77777777" w:rsidR="00C838AE" w:rsidRDefault="00C838AE" w:rsidP="00F203DE">
          <w:pPr>
            <w:jc w:val="right"/>
          </w:pPr>
          <w:r>
            <w:t>18</w:t>
          </w:r>
        </w:p>
        <w:p w14:paraId="2E9622E8" w14:textId="77777777" w:rsidR="00C838AE" w:rsidRDefault="00C838AE" w:rsidP="00F203DE">
          <w:pPr>
            <w:jc w:val="right"/>
          </w:pPr>
          <w:r>
            <w:t>19</w:t>
          </w:r>
        </w:p>
        <w:p w14:paraId="50C5F68C" w14:textId="77777777" w:rsidR="00C838AE" w:rsidRDefault="00C838AE" w:rsidP="00F203DE">
          <w:pPr>
            <w:jc w:val="right"/>
          </w:pPr>
          <w:r>
            <w:t>20</w:t>
          </w:r>
        </w:p>
        <w:p w14:paraId="559031A6" w14:textId="77777777" w:rsidR="00C838AE" w:rsidRDefault="00C838AE" w:rsidP="00F203DE">
          <w:pPr>
            <w:jc w:val="right"/>
          </w:pPr>
          <w:r>
            <w:t>21</w:t>
          </w:r>
        </w:p>
        <w:p w14:paraId="17CD9083" w14:textId="77777777" w:rsidR="00C838AE" w:rsidRDefault="00C838AE" w:rsidP="00F203DE">
          <w:pPr>
            <w:jc w:val="right"/>
          </w:pPr>
          <w:r>
            <w:t>22</w:t>
          </w:r>
        </w:p>
        <w:p w14:paraId="442DB7F3" w14:textId="77777777" w:rsidR="00C838AE" w:rsidRDefault="00C838AE" w:rsidP="00F203DE">
          <w:pPr>
            <w:jc w:val="right"/>
          </w:pPr>
          <w:r>
            <w:t>23</w:t>
          </w:r>
        </w:p>
        <w:p w14:paraId="28F6AE42" w14:textId="77777777" w:rsidR="00C838AE" w:rsidRDefault="00C838AE" w:rsidP="00F203DE">
          <w:pPr>
            <w:jc w:val="right"/>
          </w:pPr>
          <w:r>
            <w:t>24</w:t>
          </w:r>
        </w:p>
        <w:p w14:paraId="1A87F0AC" w14:textId="77777777" w:rsidR="00C838AE" w:rsidRDefault="00C838AE" w:rsidP="00F203DE">
          <w:pPr>
            <w:jc w:val="right"/>
          </w:pPr>
          <w:r>
            <w:t>25</w:t>
          </w:r>
        </w:p>
        <w:p w14:paraId="6C28B007" w14:textId="77777777" w:rsidR="00C838AE" w:rsidRDefault="00C838AE" w:rsidP="00F203DE">
          <w:pPr>
            <w:jc w:val="right"/>
          </w:pPr>
          <w:r>
            <w:t>26</w:t>
          </w:r>
        </w:p>
        <w:p w14:paraId="6FF5E990" w14:textId="77777777" w:rsidR="00C838AE" w:rsidRDefault="00C838AE" w:rsidP="00F203DE">
          <w:pPr>
            <w:jc w:val="right"/>
          </w:pPr>
          <w:r>
            <w:t>27</w:t>
          </w:r>
        </w:p>
        <w:p w14:paraId="480E1E3E" w14:textId="77777777" w:rsidR="00C838AE" w:rsidRDefault="00C838AE" w:rsidP="00F203DE">
          <w:pPr>
            <w:jc w:val="right"/>
          </w:pPr>
          <w:r>
            <w:t>28</w:t>
          </w:r>
        </w:p>
      </w:tc>
      <w:tc>
        <w:tcPr>
          <w:tcW w:w="9810" w:type="dxa"/>
          <w:tcBorders>
            <w:left w:val="double" w:sz="4" w:space="0" w:color="auto"/>
          </w:tcBorders>
        </w:tcPr>
        <w:p w14:paraId="60AAFDC6" w14:textId="77777777" w:rsidR="00C838AE" w:rsidRDefault="00C838AE" w:rsidP="00F203DE"/>
      </w:tc>
    </w:tr>
  </w:tbl>
  <w:p w14:paraId="30F3DB43" w14:textId="77777777" w:rsidR="00C838AE" w:rsidRDefault="00C838AE" w:rsidP="00F203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A73"/>
    <w:multiLevelType w:val="hybridMultilevel"/>
    <w:tmpl w:val="0F766606"/>
    <w:lvl w:ilvl="0" w:tplc="216EB9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30F8B"/>
    <w:multiLevelType w:val="hybridMultilevel"/>
    <w:tmpl w:val="3F36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D72F1"/>
    <w:multiLevelType w:val="hybridMultilevel"/>
    <w:tmpl w:val="C944E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3F63"/>
    <w:multiLevelType w:val="hybridMultilevel"/>
    <w:tmpl w:val="B5AE5E0C"/>
    <w:lvl w:ilvl="0" w:tplc="AF2CB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E2FFB"/>
    <w:multiLevelType w:val="hybridMultilevel"/>
    <w:tmpl w:val="148A788A"/>
    <w:lvl w:ilvl="0" w:tplc="8D265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408FE"/>
    <w:multiLevelType w:val="multilevel"/>
    <w:tmpl w:val="08F2804A"/>
    <w:lvl w:ilvl="0">
      <w:start w:val="1"/>
      <w:numFmt w:val="decimal"/>
      <w:lvlText w:val="%1."/>
      <w:lvlJc w:val="left"/>
      <w:pPr>
        <w:ind w:left="1080" w:hanging="360"/>
      </w:pPr>
      <w:rPr>
        <w:rFonts w:hint="default"/>
      </w:rPr>
    </w:lvl>
    <w:lvl w:ilvl="1">
      <w:start w:val="1"/>
      <w:numFmt w:val="decimal"/>
      <w:isLgl/>
      <w:lvlText w:val="%1.%2"/>
      <w:lvlJc w:val="left"/>
      <w:pPr>
        <w:ind w:left="153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6" w15:restartNumberingAfterBreak="0">
    <w:nsid w:val="24D114E2"/>
    <w:multiLevelType w:val="multilevel"/>
    <w:tmpl w:val="08F2804A"/>
    <w:lvl w:ilvl="0">
      <w:start w:val="1"/>
      <w:numFmt w:val="decimal"/>
      <w:lvlText w:val="%1."/>
      <w:lvlJc w:val="left"/>
      <w:pPr>
        <w:ind w:left="1080" w:hanging="360"/>
      </w:pPr>
      <w:rPr>
        <w:rFonts w:hint="default"/>
      </w:rPr>
    </w:lvl>
    <w:lvl w:ilvl="1">
      <w:start w:val="1"/>
      <w:numFmt w:val="decimal"/>
      <w:isLgl/>
      <w:lvlText w:val="%1.%2"/>
      <w:lvlJc w:val="left"/>
      <w:pPr>
        <w:ind w:left="153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7" w15:restartNumberingAfterBreak="0">
    <w:nsid w:val="34F553C7"/>
    <w:multiLevelType w:val="multilevel"/>
    <w:tmpl w:val="08F2804A"/>
    <w:lvl w:ilvl="0">
      <w:start w:val="1"/>
      <w:numFmt w:val="decimal"/>
      <w:lvlText w:val="%1."/>
      <w:lvlJc w:val="left"/>
      <w:pPr>
        <w:ind w:left="1080" w:hanging="360"/>
      </w:pPr>
      <w:rPr>
        <w:rFonts w:hint="default"/>
      </w:rPr>
    </w:lvl>
    <w:lvl w:ilvl="1">
      <w:start w:val="1"/>
      <w:numFmt w:val="decimal"/>
      <w:isLgl/>
      <w:lvlText w:val="%1.%2"/>
      <w:lvlJc w:val="left"/>
      <w:pPr>
        <w:ind w:left="153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8" w15:restartNumberingAfterBreak="0">
    <w:nsid w:val="40A66A79"/>
    <w:multiLevelType w:val="multilevel"/>
    <w:tmpl w:val="08F2804A"/>
    <w:lvl w:ilvl="0">
      <w:start w:val="1"/>
      <w:numFmt w:val="decimal"/>
      <w:lvlText w:val="%1."/>
      <w:lvlJc w:val="left"/>
      <w:pPr>
        <w:ind w:left="1080" w:hanging="360"/>
      </w:pPr>
      <w:rPr>
        <w:rFonts w:hint="default"/>
      </w:rPr>
    </w:lvl>
    <w:lvl w:ilvl="1">
      <w:start w:val="1"/>
      <w:numFmt w:val="decimal"/>
      <w:isLgl/>
      <w:lvlText w:val="%1.%2"/>
      <w:lvlJc w:val="left"/>
      <w:pPr>
        <w:ind w:left="153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52CA44F5"/>
    <w:multiLevelType w:val="hybridMultilevel"/>
    <w:tmpl w:val="1778AB26"/>
    <w:lvl w:ilvl="0" w:tplc="0B2CE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D93B8F"/>
    <w:multiLevelType w:val="hybridMultilevel"/>
    <w:tmpl w:val="301E7A7A"/>
    <w:lvl w:ilvl="0" w:tplc="BD16A9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C872DA"/>
    <w:multiLevelType w:val="hybridMultilevel"/>
    <w:tmpl w:val="3FB6B9A0"/>
    <w:lvl w:ilvl="0" w:tplc="A04CF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50232"/>
    <w:multiLevelType w:val="hybridMultilevel"/>
    <w:tmpl w:val="592E934A"/>
    <w:lvl w:ilvl="0" w:tplc="C9206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E4694"/>
    <w:multiLevelType w:val="hybridMultilevel"/>
    <w:tmpl w:val="37AAE0C0"/>
    <w:lvl w:ilvl="0" w:tplc="D108B2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8129678">
    <w:abstractNumId w:val="3"/>
  </w:num>
  <w:num w:numId="2" w16cid:durableId="1309822849">
    <w:abstractNumId w:val="12"/>
  </w:num>
  <w:num w:numId="3" w16cid:durableId="1978878413">
    <w:abstractNumId w:val="0"/>
  </w:num>
  <w:num w:numId="4" w16cid:durableId="1435319271">
    <w:abstractNumId w:val="1"/>
  </w:num>
  <w:num w:numId="5" w16cid:durableId="288555172">
    <w:abstractNumId w:val="13"/>
  </w:num>
  <w:num w:numId="6" w16cid:durableId="1673754518">
    <w:abstractNumId w:val="9"/>
  </w:num>
  <w:num w:numId="7" w16cid:durableId="86390871">
    <w:abstractNumId w:val="4"/>
  </w:num>
  <w:num w:numId="8" w16cid:durableId="79837099">
    <w:abstractNumId w:val="11"/>
  </w:num>
  <w:num w:numId="9" w16cid:durableId="1797795576">
    <w:abstractNumId w:val="2"/>
  </w:num>
  <w:num w:numId="10" w16cid:durableId="1835994800">
    <w:abstractNumId w:val="5"/>
  </w:num>
  <w:num w:numId="11" w16cid:durableId="1339038039">
    <w:abstractNumId w:val="7"/>
  </w:num>
  <w:num w:numId="12" w16cid:durableId="2032951582">
    <w:abstractNumId w:val="8"/>
  </w:num>
  <w:num w:numId="13" w16cid:durableId="1378552884">
    <w:abstractNumId w:val="10"/>
  </w:num>
  <w:num w:numId="14" w16cid:durableId="537620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B3"/>
    <w:rsid w:val="00001C88"/>
    <w:rsid w:val="000145CB"/>
    <w:rsid w:val="00016AF0"/>
    <w:rsid w:val="0002159A"/>
    <w:rsid w:val="000241AC"/>
    <w:rsid w:val="0003605B"/>
    <w:rsid w:val="00056AA5"/>
    <w:rsid w:val="000653FA"/>
    <w:rsid w:val="00071FD6"/>
    <w:rsid w:val="00075930"/>
    <w:rsid w:val="0008132B"/>
    <w:rsid w:val="00085EB7"/>
    <w:rsid w:val="000860B3"/>
    <w:rsid w:val="00087089"/>
    <w:rsid w:val="000A24BB"/>
    <w:rsid w:val="000A391F"/>
    <w:rsid w:val="000A5B27"/>
    <w:rsid w:val="000A6A08"/>
    <w:rsid w:val="000B3268"/>
    <w:rsid w:val="000C3450"/>
    <w:rsid w:val="000E25AE"/>
    <w:rsid w:val="000E3BEB"/>
    <w:rsid w:val="000F0F10"/>
    <w:rsid w:val="000F2229"/>
    <w:rsid w:val="000F53D7"/>
    <w:rsid w:val="000F7A1A"/>
    <w:rsid w:val="00100211"/>
    <w:rsid w:val="00101572"/>
    <w:rsid w:val="0010161E"/>
    <w:rsid w:val="00104057"/>
    <w:rsid w:val="0011187B"/>
    <w:rsid w:val="00113823"/>
    <w:rsid w:val="0012718F"/>
    <w:rsid w:val="00127C1D"/>
    <w:rsid w:val="001318BC"/>
    <w:rsid w:val="001343A2"/>
    <w:rsid w:val="001345D4"/>
    <w:rsid w:val="00142294"/>
    <w:rsid w:val="00147696"/>
    <w:rsid w:val="00147923"/>
    <w:rsid w:val="00151992"/>
    <w:rsid w:val="0015359C"/>
    <w:rsid w:val="0016582D"/>
    <w:rsid w:val="001669B9"/>
    <w:rsid w:val="00170B39"/>
    <w:rsid w:val="00174708"/>
    <w:rsid w:val="001760D5"/>
    <w:rsid w:val="001813ED"/>
    <w:rsid w:val="00181AEC"/>
    <w:rsid w:val="00186B76"/>
    <w:rsid w:val="0019474A"/>
    <w:rsid w:val="001974A8"/>
    <w:rsid w:val="001A245C"/>
    <w:rsid w:val="001A60E5"/>
    <w:rsid w:val="001B37AF"/>
    <w:rsid w:val="001B4DBB"/>
    <w:rsid w:val="001B73BF"/>
    <w:rsid w:val="001B7643"/>
    <w:rsid w:val="001D17C8"/>
    <w:rsid w:val="001D353F"/>
    <w:rsid w:val="001D765F"/>
    <w:rsid w:val="001F43CE"/>
    <w:rsid w:val="0020141F"/>
    <w:rsid w:val="00203870"/>
    <w:rsid w:val="00206455"/>
    <w:rsid w:val="00213690"/>
    <w:rsid w:val="00220449"/>
    <w:rsid w:val="0022192B"/>
    <w:rsid w:val="00223282"/>
    <w:rsid w:val="00237046"/>
    <w:rsid w:val="002434E0"/>
    <w:rsid w:val="00244E8C"/>
    <w:rsid w:val="002751AF"/>
    <w:rsid w:val="002809A6"/>
    <w:rsid w:val="0028294F"/>
    <w:rsid w:val="002862EC"/>
    <w:rsid w:val="00294B4B"/>
    <w:rsid w:val="00296396"/>
    <w:rsid w:val="002A1481"/>
    <w:rsid w:val="002A1F72"/>
    <w:rsid w:val="002A7EC6"/>
    <w:rsid w:val="002B5B27"/>
    <w:rsid w:val="002B606B"/>
    <w:rsid w:val="002C35F4"/>
    <w:rsid w:val="002C4C87"/>
    <w:rsid w:val="002D670D"/>
    <w:rsid w:val="002D7C64"/>
    <w:rsid w:val="002E3A92"/>
    <w:rsid w:val="002E4598"/>
    <w:rsid w:val="002E497E"/>
    <w:rsid w:val="002E504A"/>
    <w:rsid w:val="002E740E"/>
    <w:rsid w:val="002E7923"/>
    <w:rsid w:val="002E7BD9"/>
    <w:rsid w:val="00303E20"/>
    <w:rsid w:val="003042F0"/>
    <w:rsid w:val="003052CA"/>
    <w:rsid w:val="00320227"/>
    <w:rsid w:val="00325AAD"/>
    <w:rsid w:val="003261BB"/>
    <w:rsid w:val="00326C1C"/>
    <w:rsid w:val="00335783"/>
    <w:rsid w:val="00344F32"/>
    <w:rsid w:val="003503BE"/>
    <w:rsid w:val="003538B7"/>
    <w:rsid w:val="003606A2"/>
    <w:rsid w:val="00361BAE"/>
    <w:rsid w:val="0036272F"/>
    <w:rsid w:val="003662DF"/>
    <w:rsid w:val="00372964"/>
    <w:rsid w:val="003737D2"/>
    <w:rsid w:val="00377B3C"/>
    <w:rsid w:val="00381118"/>
    <w:rsid w:val="003871A7"/>
    <w:rsid w:val="003975D1"/>
    <w:rsid w:val="003A0D1E"/>
    <w:rsid w:val="003A1DF9"/>
    <w:rsid w:val="003A356C"/>
    <w:rsid w:val="003A3655"/>
    <w:rsid w:val="003A45B4"/>
    <w:rsid w:val="003B4C1D"/>
    <w:rsid w:val="003C1B84"/>
    <w:rsid w:val="003D5918"/>
    <w:rsid w:val="003E1926"/>
    <w:rsid w:val="003E5DAD"/>
    <w:rsid w:val="003F13E5"/>
    <w:rsid w:val="003F62AE"/>
    <w:rsid w:val="003F6C26"/>
    <w:rsid w:val="003F710A"/>
    <w:rsid w:val="003F7D1A"/>
    <w:rsid w:val="004039B8"/>
    <w:rsid w:val="00406470"/>
    <w:rsid w:val="004140D4"/>
    <w:rsid w:val="004224D1"/>
    <w:rsid w:val="00427A82"/>
    <w:rsid w:val="00430F12"/>
    <w:rsid w:val="004333D4"/>
    <w:rsid w:val="00433738"/>
    <w:rsid w:val="004404DF"/>
    <w:rsid w:val="00443B21"/>
    <w:rsid w:val="004471D9"/>
    <w:rsid w:val="00454DAF"/>
    <w:rsid w:val="00456855"/>
    <w:rsid w:val="004568D6"/>
    <w:rsid w:val="00457E85"/>
    <w:rsid w:val="004614B5"/>
    <w:rsid w:val="0047012E"/>
    <w:rsid w:val="0047023F"/>
    <w:rsid w:val="00483242"/>
    <w:rsid w:val="0048342D"/>
    <w:rsid w:val="0048526A"/>
    <w:rsid w:val="00487588"/>
    <w:rsid w:val="00492B88"/>
    <w:rsid w:val="00494D0E"/>
    <w:rsid w:val="004A1C4E"/>
    <w:rsid w:val="004A755D"/>
    <w:rsid w:val="004B273C"/>
    <w:rsid w:val="004B28B6"/>
    <w:rsid w:val="004B460E"/>
    <w:rsid w:val="004B5525"/>
    <w:rsid w:val="004B5E61"/>
    <w:rsid w:val="004B7567"/>
    <w:rsid w:val="004C0DE0"/>
    <w:rsid w:val="004C534D"/>
    <w:rsid w:val="004D6C82"/>
    <w:rsid w:val="004E63E9"/>
    <w:rsid w:val="004F0A49"/>
    <w:rsid w:val="004F16A8"/>
    <w:rsid w:val="004F5FC7"/>
    <w:rsid w:val="004F73F0"/>
    <w:rsid w:val="00507A01"/>
    <w:rsid w:val="00517B43"/>
    <w:rsid w:val="005275D1"/>
    <w:rsid w:val="00541353"/>
    <w:rsid w:val="005506BA"/>
    <w:rsid w:val="00551DFA"/>
    <w:rsid w:val="0055458A"/>
    <w:rsid w:val="005612A7"/>
    <w:rsid w:val="00565B87"/>
    <w:rsid w:val="00572FD2"/>
    <w:rsid w:val="005747C1"/>
    <w:rsid w:val="00577B4A"/>
    <w:rsid w:val="00586E2E"/>
    <w:rsid w:val="00593AFE"/>
    <w:rsid w:val="005963BA"/>
    <w:rsid w:val="005A0C5F"/>
    <w:rsid w:val="005A37C3"/>
    <w:rsid w:val="005A79B3"/>
    <w:rsid w:val="005B0B48"/>
    <w:rsid w:val="005B7475"/>
    <w:rsid w:val="005C2936"/>
    <w:rsid w:val="005C521D"/>
    <w:rsid w:val="005C5522"/>
    <w:rsid w:val="005D7C53"/>
    <w:rsid w:val="005D7FEA"/>
    <w:rsid w:val="005E49E8"/>
    <w:rsid w:val="005F10E9"/>
    <w:rsid w:val="00605544"/>
    <w:rsid w:val="00610012"/>
    <w:rsid w:val="00620E6D"/>
    <w:rsid w:val="00621AC4"/>
    <w:rsid w:val="0063226B"/>
    <w:rsid w:val="006339A0"/>
    <w:rsid w:val="00636A84"/>
    <w:rsid w:val="006452D0"/>
    <w:rsid w:val="00646ED6"/>
    <w:rsid w:val="0065055B"/>
    <w:rsid w:val="00654157"/>
    <w:rsid w:val="006612D6"/>
    <w:rsid w:val="00663B72"/>
    <w:rsid w:val="00670F6C"/>
    <w:rsid w:val="00674367"/>
    <w:rsid w:val="006850B9"/>
    <w:rsid w:val="006859D4"/>
    <w:rsid w:val="006870EB"/>
    <w:rsid w:val="006912B3"/>
    <w:rsid w:val="00692913"/>
    <w:rsid w:val="00693BF8"/>
    <w:rsid w:val="006A0582"/>
    <w:rsid w:val="006A3B63"/>
    <w:rsid w:val="006A76FA"/>
    <w:rsid w:val="006B22E1"/>
    <w:rsid w:val="006B40BC"/>
    <w:rsid w:val="006B431A"/>
    <w:rsid w:val="006C57E4"/>
    <w:rsid w:val="006C6C70"/>
    <w:rsid w:val="006D1377"/>
    <w:rsid w:val="006D597B"/>
    <w:rsid w:val="006E2761"/>
    <w:rsid w:val="006F40EA"/>
    <w:rsid w:val="006F72DC"/>
    <w:rsid w:val="00705961"/>
    <w:rsid w:val="00710DEC"/>
    <w:rsid w:val="0071118A"/>
    <w:rsid w:val="0071245B"/>
    <w:rsid w:val="00712531"/>
    <w:rsid w:val="007314FA"/>
    <w:rsid w:val="0073174F"/>
    <w:rsid w:val="00732ED1"/>
    <w:rsid w:val="0074072F"/>
    <w:rsid w:val="00744943"/>
    <w:rsid w:val="007656DD"/>
    <w:rsid w:val="007663B8"/>
    <w:rsid w:val="00767CF7"/>
    <w:rsid w:val="007771A8"/>
    <w:rsid w:val="007826B0"/>
    <w:rsid w:val="007858B6"/>
    <w:rsid w:val="00795BEA"/>
    <w:rsid w:val="007A57D1"/>
    <w:rsid w:val="007A5A8D"/>
    <w:rsid w:val="007A65ED"/>
    <w:rsid w:val="007A736A"/>
    <w:rsid w:val="007B4CD6"/>
    <w:rsid w:val="007C4FC0"/>
    <w:rsid w:val="007C74F7"/>
    <w:rsid w:val="007D75EC"/>
    <w:rsid w:val="007F742D"/>
    <w:rsid w:val="00802F0A"/>
    <w:rsid w:val="00806B24"/>
    <w:rsid w:val="00813B52"/>
    <w:rsid w:val="008158E0"/>
    <w:rsid w:val="00816D6B"/>
    <w:rsid w:val="008227B2"/>
    <w:rsid w:val="00823AD0"/>
    <w:rsid w:val="008244FE"/>
    <w:rsid w:val="0082750C"/>
    <w:rsid w:val="008361BF"/>
    <w:rsid w:val="00837D3D"/>
    <w:rsid w:val="0084050E"/>
    <w:rsid w:val="00841098"/>
    <w:rsid w:val="00845C96"/>
    <w:rsid w:val="00846A8E"/>
    <w:rsid w:val="008575FB"/>
    <w:rsid w:val="00857A21"/>
    <w:rsid w:val="00862154"/>
    <w:rsid w:val="00863FC1"/>
    <w:rsid w:val="00876AB4"/>
    <w:rsid w:val="008818CC"/>
    <w:rsid w:val="00883070"/>
    <w:rsid w:val="00886CFF"/>
    <w:rsid w:val="00893459"/>
    <w:rsid w:val="008A0929"/>
    <w:rsid w:val="008B0E3B"/>
    <w:rsid w:val="008B26D3"/>
    <w:rsid w:val="008B4455"/>
    <w:rsid w:val="008D55F7"/>
    <w:rsid w:val="008D76FC"/>
    <w:rsid w:val="008D7B66"/>
    <w:rsid w:val="008E388A"/>
    <w:rsid w:val="008E3C65"/>
    <w:rsid w:val="008F1894"/>
    <w:rsid w:val="008F2BE9"/>
    <w:rsid w:val="008F30B5"/>
    <w:rsid w:val="008F6A02"/>
    <w:rsid w:val="008F6C54"/>
    <w:rsid w:val="00902A0C"/>
    <w:rsid w:val="00903A97"/>
    <w:rsid w:val="00903D1C"/>
    <w:rsid w:val="0091337F"/>
    <w:rsid w:val="0091559F"/>
    <w:rsid w:val="00917780"/>
    <w:rsid w:val="00931457"/>
    <w:rsid w:val="00946D1C"/>
    <w:rsid w:val="00947DD8"/>
    <w:rsid w:val="00954010"/>
    <w:rsid w:val="00961ADD"/>
    <w:rsid w:val="00970FCE"/>
    <w:rsid w:val="0097120A"/>
    <w:rsid w:val="00974DAF"/>
    <w:rsid w:val="00975BE0"/>
    <w:rsid w:val="009854F4"/>
    <w:rsid w:val="0099266B"/>
    <w:rsid w:val="00993FB4"/>
    <w:rsid w:val="009A2C5A"/>
    <w:rsid w:val="009A51BB"/>
    <w:rsid w:val="009B1B9B"/>
    <w:rsid w:val="009B1E5A"/>
    <w:rsid w:val="009B601B"/>
    <w:rsid w:val="009B6575"/>
    <w:rsid w:val="009B7213"/>
    <w:rsid w:val="009C4342"/>
    <w:rsid w:val="009C7469"/>
    <w:rsid w:val="009E185B"/>
    <w:rsid w:val="009E306E"/>
    <w:rsid w:val="009E6B71"/>
    <w:rsid w:val="009E7CB8"/>
    <w:rsid w:val="009F0274"/>
    <w:rsid w:val="009F20E8"/>
    <w:rsid w:val="00A01204"/>
    <w:rsid w:val="00A023B3"/>
    <w:rsid w:val="00A03D19"/>
    <w:rsid w:val="00A13633"/>
    <w:rsid w:val="00A22CFF"/>
    <w:rsid w:val="00A24A25"/>
    <w:rsid w:val="00A32660"/>
    <w:rsid w:val="00A35734"/>
    <w:rsid w:val="00A37047"/>
    <w:rsid w:val="00A475E9"/>
    <w:rsid w:val="00A52C2E"/>
    <w:rsid w:val="00A53420"/>
    <w:rsid w:val="00A56092"/>
    <w:rsid w:val="00A575C8"/>
    <w:rsid w:val="00A57AA8"/>
    <w:rsid w:val="00A636F0"/>
    <w:rsid w:val="00A65E93"/>
    <w:rsid w:val="00A67F54"/>
    <w:rsid w:val="00A7286A"/>
    <w:rsid w:val="00A75EBA"/>
    <w:rsid w:val="00A86154"/>
    <w:rsid w:val="00A947F0"/>
    <w:rsid w:val="00A95A8A"/>
    <w:rsid w:val="00A9685E"/>
    <w:rsid w:val="00AA4F3C"/>
    <w:rsid w:val="00AA5BDB"/>
    <w:rsid w:val="00AA75BF"/>
    <w:rsid w:val="00AB14BE"/>
    <w:rsid w:val="00AB28F3"/>
    <w:rsid w:val="00AB2C02"/>
    <w:rsid w:val="00AB426A"/>
    <w:rsid w:val="00AC3287"/>
    <w:rsid w:val="00AD45CD"/>
    <w:rsid w:val="00AD4AD1"/>
    <w:rsid w:val="00AD54C6"/>
    <w:rsid w:val="00AE6C72"/>
    <w:rsid w:val="00AF1BEF"/>
    <w:rsid w:val="00AF6976"/>
    <w:rsid w:val="00B01DF1"/>
    <w:rsid w:val="00B033E5"/>
    <w:rsid w:val="00B06067"/>
    <w:rsid w:val="00B07169"/>
    <w:rsid w:val="00B131DC"/>
    <w:rsid w:val="00B13615"/>
    <w:rsid w:val="00B20C03"/>
    <w:rsid w:val="00B21CA0"/>
    <w:rsid w:val="00B23C56"/>
    <w:rsid w:val="00B245AB"/>
    <w:rsid w:val="00B261E4"/>
    <w:rsid w:val="00B278F1"/>
    <w:rsid w:val="00B33694"/>
    <w:rsid w:val="00B37AE8"/>
    <w:rsid w:val="00B44EF8"/>
    <w:rsid w:val="00B467CB"/>
    <w:rsid w:val="00B477D3"/>
    <w:rsid w:val="00B51241"/>
    <w:rsid w:val="00B5360B"/>
    <w:rsid w:val="00B56A95"/>
    <w:rsid w:val="00B620A9"/>
    <w:rsid w:val="00B765B5"/>
    <w:rsid w:val="00B76D8C"/>
    <w:rsid w:val="00B8187A"/>
    <w:rsid w:val="00B82CC3"/>
    <w:rsid w:val="00B96C60"/>
    <w:rsid w:val="00B97A69"/>
    <w:rsid w:val="00BB537A"/>
    <w:rsid w:val="00BB726C"/>
    <w:rsid w:val="00BC0F2D"/>
    <w:rsid w:val="00BC195F"/>
    <w:rsid w:val="00BC5934"/>
    <w:rsid w:val="00BC5D79"/>
    <w:rsid w:val="00BD1779"/>
    <w:rsid w:val="00BD24A1"/>
    <w:rsid w:val="00BE1324"/>
    <w:rsid w:val="00BF6C17"/>
    <w:rsid w:val="00BF7FD0"/>
    <w:rsid w:val="00C20FBA"/>
    <w:rsid w:val="00C25696"/>
    <w:rsid w:val="00C40F3B"/>
    <w:rsid w:val="00C440B4"/>
    <w:rsid w:val="00C52B92"/>
    <w:rsid w:val="00C548D6"/>
    <w:rsid w:val="00C60FC3"/>
    <w:rsid w:val="00C72396"/>
    <w:rsid w:val="00C736EF"/>
    <w:rsid w:val="00C75AF2"/>
    <w:rsid w:val="00C838AE"/>
    <w:rsid w:val="00C843A4"/>
    <w:rsid w:val="00C906B3"/>
    <w:rsid w:val="00CA0FD5"/>
    <w:rsid w:val="00CA158C"/>
    <w:rsid w:val="00CA1E67"/>
    <w:rsid w:val="00CA642C"/>
    <w:rsid w:val="00CB782C"/>
    <w:rsid w:val="00CC04CE"/>
    <w:rsid w:val="00CC2B40"/>
    <w:rsid w:val="00CD1625"/>
    <w:rsid w:val="00CE39AF"/>
    <w:rsid w:val="00D02D93"/>
    <w:rsid w:val="00D05D0C"/>
    <w:rsid w:val="00D1136C"/>
    <w:rsid w:val="00D127BF"/>
    <w:rsid w:val="00D14470"/>
    <w:rsid w:val="00D31020"/>
    <w:rsid w:val="00D4548B"/>
    <w:rsid w:val="00D47A04"/>
    <w:rsid w:val="00D645D9"/>
    <w:rsid w:val="00D64DE0"/>
    <w:rsid w:val="00D65984"/>
    <w:rsid w:val="00D70430"/>
    <w:rsid w:val="00D71EBC"/>
    <w:rsid w:val="00D77089"/>
    <w:rsid w:val="00D80D00"/>
    <w:rsid w:val="00D85E60"/>
    <w:rsid w:val="00D8713D"/>
    <w:rsid w:val="00D9111B"/>
    <w:rsid w:val="00DA3DA0"/>
    <w:rsid w:val="00DA671E"/>
    <w:rsid w:val="00DB29C1"/>
    <w:rsid w:val="00DB2D7A"/>
    <w:rsid w:val="00DB3F66"/>
    <w:rsid w:val="00DC05C1"/>
    <w:rsid w:val="00DD1157"/>
    <w:rsid w:val="00DD7C7C"/>
    <w:rsid w:val="00DE3DFD"/>
    <w:rsid w:val="00DE43D4"/>
    <w:rsid w:val="00DE710E"/>
    <w:rsid w:val="00DF4517"/>
    <w:rsid w:val="00DF5D35"/>
    <w:rsid w:val="00DF676C"/>
    <w:rsid w:val="00E01409"/>
    <w:rsid w:val="00E040C5"/>
    <w:rsid w:val="00E07B86"/>
    <w:rsid w:val="00E20290"/>
    <w:rsid w:val="00E24F6F"/>
    <w:rsid w:val="00E31374"/>
    <w:rsid w:val="00E349ED"/>
    <w:rsid w:val="00E53524"/>
    <w:rsid w:val="00E535E8"/>
    <w:rsid w:val="00E54AB6"/>
    <w:rsid w:val="00E62D07"/>
    <w:rsid w:val="00E62D6E"/>
    <w:rsid w:val="00E71EDF"/>
    <w:rsid w:val="00E8013E"/>
    <w:rsid w:val="00E857A1"/>
    <w:rsid w:val="00E85DD3"/>
    <w:rsid w:val="00E9272A"/>
    <w:rsid w:val="00E970BD"/>
    <w:rsid w:val="00EA7F8B"/>
    <w:rsid w:val="00EB0FA8"/>
    <w:rsid w:val="00EB3FAC"/>
    <w:rsid w:val="00EC13AF"/>
    <w:rsid w:val="00EC1D6A"/>
    <w:rsid w:val="00EC1F5E"/>
    <w:rsid w:val="00EC29D0"/>
    <w:rsid w:val="00EF2C43"/>
    <w:rsid w:val="00F00E0F"/>
    <w:rsid w:val="00F05D3F"/>
    <w:rsid w:val="00F062FA"/>
    <w:rsid w:val="00F12EF3"/>
    <w:rsid w:val="00F203DE"/>
    <w:rsid w:val="00F263D4"/>
    <w:rsid w:val="00F46BD5"/>
    <w:rsid w:val="00F50226"/>
    <w:rsid w:val="00F57E14"/>
    <w:rsid w:val="00F60F44"/>
    <w:rsid w:val="00F62BA5"/>
    <w:rsid w:val="00F65866"/>
    <w:rsid w:val="00F65B2C"/>
    <w:rsid w:val="00F6664F"/>
    <w:rsid w:val="00F74DF9"/>
    <w:rsid w:val="00F84C32"/>
    <w:rsid w:val="00F96F5E"/>
    <w:rsid w:val="00FA0352"/>
    <w:rsid w:val="00FA2A17"/>
    <w:rsid w:val="00FA5CBC"/>
    <w:rsid w:val="00FA7562"/>
    <w:rsid w:val="00FA756A"/>
    <w:rsid w:val="00FB067F"/>
    <w:rsid w:val="00FB3B8E"/>
    <w:rsid w:val="00FB3E7B"/>
    <w:rsid w:val="00FC0053"/>
    <w:rsid w:val="00FC372F"/>
    <w:rsid w:val="00FC6F57"/>
    <w:rsid w:val="00FD177B"/>
    <w:rsid w:val="00FD39E9"/>
    <w:rsid w:val="00FE26AA"/>
    <w:rsid w:val="00FE46FA"/>
    <w:rsid w:val="00FF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A1"/>
    <w:pPr>
      <w:widowControl w:val="0"/>
      <w:spacing w:after="0" w:line="480" w:lineRule="exact"/>
      <w:contextualSpacing/>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3DE"/>
    <w:pPr>
      <w:widowControl/>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03DE"/>
  </w:style>
  <w:style w:type="paragraph" w:styleId="Footer">
    <w:name w:val="footer"/>
    <w:basedOn w:val="Normal"/>
    <w:link w:val="FooterChar"/>
    <w:uiPriority w:val="99"/>
    <w:unhideWhenUsed/>
    <w:rsid w:val="00F203DE"/>
    <w:pPr>
      <w:widowControl/>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03DE"/>
  </w:style>
  <w:style w:type="paragraph" w:styleId="BalloonText">
    <w:name w:val="Balloon Text"/>
    <w:basedOn w:val="Normal"/>
    <w:link w:val="BalloonTextChar"/>
    <w:uiPriority w:val="99"/>
    <w:semiHidden/>
    <w:unhideWhenUsed/>
    <w:rsid w:val="00F203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3DE"/>
    <w:rPr>
      <w:rFonts w:ascii="Tahoma" w:hAnsi="Tahoma" w:cs="Tahoma"/>
      <w:sz w:val="16"/>
      <w:szCs w:val="16"/>
    </w:rPr>
  </w:style>
  <w:style w:type="table" w:styleId="TableGrid">
    <w:name w:val="Table Grid"/>
    <w:basedOn w:val="TableNormal"/>
    <w:uiPriority w:val="59"/>
    <w:rsid w:val="00F2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 quote"/>
    <w:basedOn w:val="Normal"/>
    <w:qFormat/>
    <w:rsid w:val="00BD24A1"/>
    <w:pPr>
      <w:spacing w:before="240" w:line="240" w:lineRule="exact"/>
      <w:ind w:left="720" w:right="720"/>
    </w:pPr>
    <w:rPr>
      <w:rFonts w:eastAsiaTheme="minorHAnsi" w:cstheme="minorBidi"/>
      <w:szCs w:val="22"/>
    </w:rPr>
  </w:style>
  <w:style w:type="paragraph" w:styleId="FootnoteText">
    <w:name w:val="footnote text"/>
    <w:basedOn w:val="Normal"/>
    <w:link w:val="FootnoteTextChar"/>
    <w:uiPriority w:val="99"/>
    <w:unhideWhenUsed/>
    <w:rsid w:val="00654157"/>
    <w:pPr>
      <w:widowControl/>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rsid w:val="00654157"/>
    <w:rPr>
      <w:rFonts w:ascii="Times New Roman" w:hAnsi="Times New Roman"/>
      <w:sz w:val="20"/>
      <w:szCs w:val="20"/>
    </w:rPr>
  </w:style>
  <w:style w:type="character" w:styleId="FootnoteReference">
    <w:name w:val="footnote reference"/>
    <w:basedOn w:val="DefaultParagraphFont"/>
    <w:unhideWhenUsed/>
    <w:rsid w:val="00186B76"/>
    <w:rPr>
      <w:vertAlign w:val="superscript"/>
    </w:rPr>
  </w:style>
  <w:style w:type="paragraph" w:styleId="Caption">
    <w:name w:val="caption"/>
    <w:basedOn w:val="Normal"/>
    <w:rsid w:val="00A22CFF"/>
    <w:pPr>
      <w:spacing w:line="240" w:lineRule="exact"/>
      <w:ind w:left="158" w:right="115"/>
    </w:pPr>
    <w:rPr>
      <w:b/>
      <w:bCs/>
    </w:rPr>
  </w:style>
  <w:style w:type="paragraph" w:customStyle="1" w:styleId="DocumentTitle">
    <w:name w:val="Document Title"/>
    <w:basedOn w:val="Normal"/>
    <w:rsid w:val="0015359C"/>
    <w:pPr>
      <w:tabs>
        <w:tab w:val="left" w:pos="1238"/>
      </w:tabs>
      <w:spacing w:before="120" w:line="240" w:lineRule="exact"/>
      <w:ind w:left="259" w:right="115"/>
    </w:pPr>
    <w:rPr>
      <w:b/>
    </w:rPr>
  </w:style>
  <w:style w:type="paragraph" w:styleId="Quote">
    <w:name w:val="Quote"/>
    <w:basedOn w:val="Caption"/>
    <w:next w:val="Normal"/>
    <w:link w:val="QuoteChar"/>
    <w:uiPriority w:val="29"/>
    <w:rsid w:val="00433738"/>
  </w:style>
  <w:style w:type="character" w:customStyle="1" w:styleId="QuoteChar">
    <w:name w:val="Quote Char"/>
    <w:basedOn w:val="DefaultParagraphFont"/>
    <w:link w:val="Quote"/>
    <w:uiPriority w:val="29"/>
    <w:rsid w:val="00433738"/>
    <w:rPr>
      <w:rFonts w:ascii="Times New Roman" w:eastAsia="Times New Roman" w:hAnsi="Times New Roman" w:cs="Times New Roman"/>
      <w:bCs/>
      <w:sz w:val="24"/>
      <w:szCs w:val="20"/>
    </w:rPr>
  </w:style>
  <w:style w:type="paragraph" w:styleId="ListParagraph">
    <w:name w:val="List Paragraph"/>
    <w:basedOn w:val="Normal"/>
    <w:uiPriority w:val="34"/>
    <w:rsid w:val="0084050E"/>
    <w:pPr>
      <w:ind w:left="720"/>
    </w:pPr>
  </w:style>
  <w:style w:type="paragraph" w:styleId="NoSpacing">
    <w:name w:val="No Spacing"/>
    <w:uiPriority w:val="1"/>
    <w:qFormat/>
    <w:rsid w:val="00325AAD"/>
    <w:pPr>
      <w:spacing w:after="0" w:line="240" w:lineRule="auto"/>
    </w:pPr>
  </w:style>
  <w:style w:type="character" w:styleId="Hyperlink">
    <w:name w:val="Hyperlink"/>
    <w:basedOn w:val="DefaultParagraphFont"/>
    <w:uiPriority w:val="99"/>
    <w:unhideWhenUsed/>
    <w:rsid w:val="00325AAD"/>
    <w:rPr>
      <w:color w:val="0000FF" w:themeColor="hyperlink"/>
      <w:u w:val="single"/>
    </w:rPr>
  </w:style>
  <w:style w:type="character" w:styleId="CommentReference">
    <w:name w:val="annotation reference"/>
    <w:basedOn w:val="DefaultParagraphFont"/>
    <w:uiPriority w:val="99"/>
    <w:semiHidden/>
    <w:unhideWhenUsed/>
    <w:rsid w:val="002A7EC6"/>
    <w:rPr>
      <w:sz w:val="16"/>
      <w:szCs w:val="16"/>
    </w:rPr>
  </w:style>
  <w:style w:type="paragraph" w:styleId="CommentText">
    <w:name w:val="annotation text"/>
    <w:basedOn w:val="Normal"/>
    <w:link w:val="CommentTextChar"/>
    <w:uiPriority w:val="99"/>
    <w:semiHidden/>
    <w:unhideWhenUsed/>
    <w:rsid w:val="002A7EC6"/>
    <w:pPr>
      <w:spacing w:line="240" w:lineRule="auto"/>
    </w:pPr>
    <w:rPr>
      <w:sz w:val="20"/>
    </w:rPr>
  </w:style>
  <w:style w:type="character" w:customStyle="1" w:styleId="CommentTextChar">
    <w:name w:val="Comment Text Char"/>
    <w:basedOn w:val="DefaultParagraphFont"/>
    <w:link w:val="CommentText"/>
    <w:uiPriority w:val="99"/>
    <w:semiHidden/>
    <w:rsid w:val="002A7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EC6"/>
    <w:rPr>
      <w:b/>
      <w:bCs/>
    </w:rPr>
  </w:style>
  <w:style w:type="character" w:customStyle="1" w:styleId="CommentSubjectChar">
    <w:name w:val="Comment Subject Char"/>
    <w:basedOn w:val="CommentTextChar"/>
    <w:link w:val="CommentSubject"/>
    <w:uiPriority w:val="99"/>
    <w:semiHidden/>
    <w:rsid w:val="002A7E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Lee\OneDrive%20-%20Administrative%20Office%20of%20the%20U.S.%20Courts\Desktop\SK%20-%20Stipulated%20Protective%20Order%2012.10.2024%20Updat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AdditionalDocument" ma:contentTypeID="0x010100BB2C99C562753D45B7699A927774DAA0000A6C36AC2BE6AF45B9CCC0A5F3969F59" ma:contentTypeVersion="0" ma:contentTypeDescription="" ma:contentTypeScope="" ma:versionID="16df391c427ffc71b4dd9379eedf5835" xmlns:ct="http://schemas.microsoft.com/office/2006/metadata/contentType" xmlns:ma="http://schemas.microsoft.com/office/2006/metadata/properties/metaAttributes">
<xsd:schema targetNamespace="http://schemas.microsoft.com/office/2006/metadata/properties" ma:root="true" ma:fieldsID="288d4c96392d71961953fc53065a659b"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31603B2-627D-4B2C-AE19-EB2BB6BA9AA3}" ma:internalName="ADJudgeReference" ma:showField="Full_x0020_Name">
<xsd:simpleType>
<xsd:restriction base="dms:Lookup"/>
</xsd:simpleType>
</xsd:element>
<xsd:element name="ADJudgeReference_x003a_Full_x0020_Name" ma:index="10" nillable="true" ma:displayName="ADJudgeReference:Full Name" ma:list="{B31603B2-627D-4B2C-AE19-EB2BB6BA9AA3}" ma:internalName="ADJudgeReference_x003a_Full_x0020_Name" ma:readOnly="true" ma:showField="Full_x0020_Name" ma:web="">
<xsd:simpleType>
<xsd:restriction base="dms:Lookup"/>
</xsd:simpleType>
</xsd:element>
<xsd:element name="ADJudgeReference_x003a_ID" ma:index="11" nillable="true" ma:displayName="ADJudgeReference:ID" ma:list="{B31603B2-627D-4B2C-AE19-EB2BB6BA9AA3}"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B9C2-8F85-413F-89D4-B9B333A5B225}"/>
</file>

<file path=customXml/itemProps2.xml><?xml version="1.0" encoding="utf-8"?>
<ds:datastoreItem xmlns:ds="http://schemas.openxmlformats.org/officeDocument/2006/customXml" ds:itemID="{CA89DF17-7169-461B-A03B-21322DF8B877}"/>
</file>

<file path=customXml/itemProps3.xml><?xml version="1.0" encoding="utf-8"?>
<ds:datastoreItem xmlns:ds="http://schemas.openxmlformats.org/officeDocument/2006/customXml" ds:itemID="{1642F49B-662D-4F6A-B588-322F91446547}"/>
</file>

<file path=customXml/itemProps4.xml><?xml version="1.0" encoding="utf-8"?>
<ds:datastoreItem xmlns:ds="http://schemas.openxmlformats.org/officeDocument/2006/customXml" ds:itemID="{0F63EA87-D39F-430D-A466-C294D914E00B}"/>
</file>

<file path=docProps/app.xml><?xml version="1.0" encoding="utf-8"?>
<Properties xmlns="http://schemas.openxmlformats.org/officeDocument/2006/extended-properties" xmlns:vt="http://schemas.openxmlformats.org/officeDocument/2006/docPropsVTypes">
  <Template>SK - Stipulated Protective Order 12.10.2024 Update (Word).dotx</Template>
  <TotalTime>0</TotalTime>
  <Pages>15</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 Stipulated Protective Order 12.10.2024 Update (Word)</dc:title>
  <dc:creator/>
  <cp:lastModifiedBy/>
  <cp:revision>1</cp:revision>
  <dcterms:created xsi:type="dcterms:W3CDTF">2024-12-13T23:35:00Z</dcterms:created>
  <dcterms:modified xsi:type="dcterms:W3CDTF">2024-12-13T23:35:00Z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0x010100BB2C99C562753D45B7699A927774DAA0000A6C36AC2BE6AF45B9CCC0A5F3969F59</vt:lpwstr>
  </property>
</Properties>
</file>